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AB6E9" w14:textId="5B44D9E7" w:rsidR="00763C05" w:rsidRPr="00001BBF" w:rsidRDefault="00813AE7" w:rsidP="00763C0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object w:dxaOrig="1440" w:dyaOrig="1440" w14:anchorId="68375E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s1031" type="#_x0000_t75" style="position:absolute;margin-left:-5.5pt;margin-top:10.4pt;width:59.65pt;height:55.3pt;z-index:251657216;visibility:visible;mso-wrap-edited:f;mso-position-horizontal-relative:text;mso-position-vertical-relative:text" wrapcoords="-296 0 -296 21262 21600 21262 21600 0 -296 0">
            <v:imagedata r:id="rId7" o:title=""/>
          </v:shape>
          <o:OLEObject Type="Embed" ProgID="Word.Picture.8" ShapeID="Imagen 5" DrawAspect="Content" ObjectID="_1826281287" r:id="rId8"/>
        </w:object>
      </w:r>
    </w:p>
    <w:p w14:paraId="6F77D5AB" w14:textId="77777777" w:rsidR="00763C05" w:rsidRPr="00001BBF" w:rsidRDefault="00763C05" w:rsidP="00763C05">
      <w:pPr>
        <w:rPr>
          <w:rFonts w:ascii="Calibri" w:hAnsi="Calibri" w:cs="Calibri"/>
        </w:rPr>
      </w:pPr>
    </w:p>
    <w:p w14:paraId="634CF6D5" w14:textId="4E23D55D" w:rsidR="00763C05" w:rsidRPr="00F60DEB" w:rsidRDefault="00F1352E" w:rsidP="003D137B">
      <w:pPr>
        <w:pStyle w:val="Ttulo1"/>
        <w:ind w:right="-63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FICHA DEL POSTULANTE</w:t>
      </w:r>
    </w:p>
    <w:p w14:paraId="1AA63102" w14:textId="77777777" w:rsidR="00763C05" w:rsidRPr="00001BBF" w:rsidRDefault="00763C05" w:rsidP="003D137B">
      <w:pPr>
        <w:rPr>
          <w:rFonts w:ascii="Calibri" w:hAnsi="Calibri" w:cs="Calibri"/>
        </w:rPr>
      </w:pPr>
    </w:p>
    <w:p w14:paraId="74B2D537" w14:textId="77777777" w:rsidR="00763C05" w:rsidRPr="00F60DEB" w:rsidRDefault="00763C05" w:rsidP="003D137B">
      <w:pPr>
        <w:ind w:right="-63"/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00F60DEB">
        <w:rPr>
          <w:rFonts w:ascii="Calibri" w:hAnsi="Calibri" w:cs="Calibri"/>
          <w:b/>
          <w:bCs/>
          <w:caps/>
          <w:sz w:val="28"/>
          <w:szCs w:val="28"/>
        </w:rPr>
        <w:t>Academia Nacional de Estudios Políticos y Estratégicos</w:t>
      </w:r>
    </w:p>
    <w:p w14:paraId="0BAAA7BA" w14:textId="77777777" w:rsidR="00763C05" w:rsidRPr="00BC7AA4" w:rsidRDefault="00763C05" w:rsidP="00763C05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1118"/>
        <w:gridCol w:w="4031"/>
      </w:tblGrid>
      <w:tr w:rsidR="00763C05" w:rsidRPr="00E13A6A" w14:paraId="2ADE3087" w14:textId="77777777" w:rsidTr="00477943">
        <w:tc>
          <w:tcPr>
            <w:tcW w:w="8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432F" w14:textId="35EA76E6" w:rsidR="00BC7AA4" w:rsidRPr="002D3EAB" w:rsidRDefault="00FC6555" w:rsidP="002D3EAB">
            <w:pPr>
              <w:pStyle w:val="Ttulo4"/>
              <w:spacing w:before="0" w:after="0"/>
              <w:jc w:val="center"/>
              <w:rPr>
                <w:rFonts w:cs="Calibri"/>
                <w:color w:val="FF0000"/>
              </w:rPr>
            </w:pPr>
            <w:r w:rsidRPr="00F60DEB">
              <w:rPr>
                <w:rFonts w:cs="Calibri"/>
                <w:color w:val="FF0000"/>
              </w:rPr>
              <w:t>P</w:t>
            </w:r>
            <w:r w:rsidR="00BC7AA4" w:rsidRPr="00F60DEB">
              <w:rPr>
                <w:rFonts w:cs="Calibri"/>
                <w:color w:val="FF0000"/>
              </w:rPr>
              <w:t>ROGRAM</w:t>
            </w:r>
            <w:r w:rsidR="00C1322D" w:rsidRPr="00F60DEB">
              <w:rPr>
                <w:rFonts w:cs="Calibri"/>
                <w:color w:val="FF0000"/>
              </w:rPr>
              <w:t xml:space="preserve">A </w:t>
            </w:r>
            <w:sdt>
              <w:sdtPr>
                <w:rPr>
                  <w:rFonts w:cs="Calibri"/>
                  <w:color w:val="FF0000"/>
                </w:rPr>
                <w:id w:val="-1129315167"/>
                <w:placeholder>
                  <w:docPart w:val="91AFBD2C471241C090C87E756268FED9"/>
                </w:placeholder>
                <w:showingPlcHdr/>
                <w:text/>
              </w:sdtPr>
              <w:sdtEndPr/>
              <w:sdtContent>
                <w:r w:rsidR="00E72929" w:rsidRPr="00F60DEB">
                  <w:rPr>
                    <w:rStyle w:val="Textodelmarcadordeposicin"/>
                    <w:rFonts w:eastAsia="Calibri"/>
                    <w:b w:val="0"/>
                    <w:bCs w:val="0"/>
                    <w:color w:val="7F7F7F" w:themeColor="text1" w:themeTint="80"/>
                  </w:rPr>
                  <w:t>Escriba el programa al que postula</w:t>
                </w:r>
              </w:sdtContent>
            </w:sdt>
          </w:p>
        </w:tc>
      </w:tr>
      <w:tr w:rsidR="00763C05" w:rsidRPr="00E13A6A" w14:paraId="5C547A38" w14:textId="77777777" w:rsidTr="00477943">
        <w:tc>
          <w:tcPr>
            <w:tcW w:w="883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F86557" w14:textId="56898DDE" w:rsidR="00763C05" w:rsidRPr="00001BBF" w:rsidRDefault="006769C6" w:rsidP="00001BB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(TODOS LOS CAMPOS SON OBLIGATORIOS</w:t>
            </w:r>
            <w:r w:rsidR="00763C05" w:rsidRPr="00001BB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2446F9" w:rsidRPr="00F60DEB" w14:paraId="7C9E7EA5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8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5328" w14:textId="77777777" w:rsidR="002075F0" w:rsidRDefault="002075F0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E1985A" w14:textId="77777777" w:rsidR="002446F9" w:rsidRPr="00F60DEB" w:rsidRDefault="00BC7AA4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0DEB">
              <w:rPr>
                <w:rFonts w:ascii="Calibri" w:hAnsi="Calibri" w:cs="Calibri"/>
                <w:b/>
                <w:sz w:val="22"/>
                <w:szCs w:val="22"/>
              </w:rPr>
              <w:t>Antecedentes P</w:t>
            </w:r>
            <w:r w:rsidR="002446F9" w:rsidRPr="00F60DEB">
              <w:rPr>
                <w:rFonts w:ascii="Calibri" w:hAnsi="Calibri" w:cs="Calibri"/>
                <w:b/>
                <w:sz w:val="22"/>
                <w:szCs w:val="22"/>
              </w:rPr>
              <w:t>ersonales</w:t>
            </w:r>
          </w:p>
        </w:tc>
      </w:tr>
      <w:tr w:rsidR="002446F9" w:rsidRPr="00F60DEB" w14:paraId="7074EAC4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D8ADB" w14:textId="0A88B6BF" w:rsidR="002446F9" w:rsidRPr="00F60DEB" w:rsidRDefault="00FC6555" w:rsidP="003B7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Nombre: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81161232"/>
                <w:placeholder>
                  <w:docPart w:val="F8717C9D85024FE3B467143AC2F3EF03"/>
                </w:placeholder>
                <w:showingPlcHdr/>
                <w:text/>
              </w:sdtPr>
              <w:sdtEndPr/>
              <w:sdtContent>
                <w:r w:rsidR="003B74B9" w:rsidRPr="00F60DEB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Escriba su nombre completo</w:t>
                </w:r>
              </w:sdtContent>
            </w:sdt>
          </w:p>
        </w:tc>
      </w:tr>
      <w:tr w:rsidR="00E13A6A" w:rsidRPr="00F60DEB" w14:paraId="68DF7DD1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4799" w:type="dxa"/>
            <w:gridSpan w:val="2"/>
            <w:shd w:val="clear" w:color="auto" w:fill="auto"/>
            <w:vAlign w:val="center"/>
          </w:tcPr>
          <w:p w14:paraId="505F6108" w14:textId="7EF9A2C4" w:rsidR="00E13A6A" w:rsidRPr="00F60DEB" w:rsidRDefault="00E13A6A" w:rsidP="003B74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Grado / Profesión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61527916"/>
                <w:placeholder>
                  <w:docPart w:val="6DCAAB9985A34AB49E9587913712ACAA"/>
                </w:placeholder>
                <w:showingPlcHdr/>
                <w:text/>
              </w:sdtPr>
              <w:sdtEndPr/>
              <w:sdtContent>
                <w:r w:rsidR="003B74B9" w:rsidRPr="00F60DEB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Profesión o grado</w:t>
                </w:r>
              </w:sdtContent>
            </w:sdt>
          </w:p>
        </w:tc>
        <w:tc>
          <w:tcPr>
            <w:tcW w:w="4031" w:type="dxa"/>
            <w:shd w:val="clear" w:color="auto" w:fill="auto"/>
            <w:vAlign w:val="center"/>
          </w:tcPr>
          <w:p w14:paraId="761A453F" w14:textId="0A520442" w:rsidR="00E13A6A" w:rsidRPr="00F60DEB" w:rsidRDefault="00E13A6A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4009088"/>
                <w:placeholder>
                  <w:docPart w:val="7790EF9E3421483F97269EC83CD01579"/>
                </w:placeholder>
                <w:showingPlcHdr/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11222333-4</w:t>
                </w:r>
              </w:sdtContent>
            </w:sdt>
          </w:p>
        </w:tc>
      </w:tr>
      <w:tr w:rsidR="00E13A6A" w:rsidRPr="00F60DEB" w14:paraId="6DB0B645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4799" w:type="dxa"/>
            <w:gridSpan w:val="2"/>
            <w:shd w:val="clear" w:color="auto" w:fill="auto"/>
            <w:vAlign w:val="center"/>
          </w:tcPr>
          <w:p w14:paraId="60EAA58C" w14:textId="60D71F0B" w:rsidR="00E13A6A" w:rsidRPr="00F60DEB" w:rsidRDefault="00E13A6A" w:rsidP="000D06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Fecha Nacimiento: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9429672"/>
                <w:placeholder>
                  <w:docPart w:val="DefaultPlaceholder_-1854013437"/>
                </w:placeholder>
                <w:date w:fullDate="2020-12-05T00:00:00Z">
                  <w:dateFormat w:val="dd-MM-yyyy"/>
                  <w:lid w:val="es-CL"/>
                  <w:storeMappedDataAs w:val="dateTime"/>
                  <w:calendar w:val="gregorian"/>
                </w:date>
              </w:sdtPr>
              <w:sdtEndPr/>
              <w:sdtContent>
                <w:r w:rsidR="000D066A" w:rsidRPr="00F60DEB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s-CL"/>
                  </w:rPr>
                  <w:t>05-12-2020</w:t>
                </w:r>
              </w:sdtContent>
            </w:sdt>
          </w:p>
        </w:tc>
        <w:tc>
          <w:tcPr>
            <w:tcW w:w="4031" w:type="dxa"/>
            <w:shd w:val="clear" w:color="auto" w:fill="auto"/>
            <w:vAlign w:val="center"/>
          </w:tcPr>
          <w:p w14:paraId="24DDD7E8" w14:textId="389BB9E0" w:rsidR="00E13A6A" w:rsidRPr="00F60DEB" w:rsidRDefault="00E13A6A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Nacionalidad: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7534215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Escriba su nacionalidad</w:t>
                </w:r>
              </w:sdtContent>
            </w:sdt>
          </w:p>
        </w:tc>
      </w:tr>
      <w:tr w:rsidR="002068AA" w:rsidRPr="00F60DEB" w14:paraId="48EF115E" w14:textId="2DE6EEE0" w:rsidTr="00206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3681" w:type="dxa"/>
            <w:shd w:val="clear" w:color="auto" w:fill="auto"/>
            <w:vAlign w:val="center"/>
          </w:tcPr>
          <w:p w14:paraId="2F4D70D9" w14:textId="230B33ED" w:rsidR="002068AA" w:rsidRPr="00F60DEB" w:rsidRDefault="002068AA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Estado Civil: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50299433"/>
                <w:placeholder>
                  <w:docPart w:val="BEEDA93BB36040D3943D6B3CF971A46F"/>
                </w:placeholder>
                <w:showingPlcHdr/>
                <w:dropDownList>
                  <w:listItem w:value="Elija un elemento."/>
                  <w:listItem w:displayText="Soltero(a)" w:value="Soltero(a)"/>
                  <w:listItem w:displayText="Casado(a)" w:value="Casado(a)"/>
                  <w:listItem w:displayText="Divorciado(a)" w:value="Divorciado(a)"/>
                  <w:listItem w:displayText="Separado(a)" w:value="Separado(a)"/>
                  <w:listItem w:displayText="Viudo(a)" w:value="Viudo(a)"/>
                </w:dropDownList>
              </w:sdtPr>
              <w:sdtEndPr/>
              <w:sdtContent>
                <w:r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Elija un elemento.</w:t>
                </w:r>
              </w:sdtContent>
            </w:sdt>
          </w:p>
        </w:tc>
        <w:tc>
          <w:tcPr>
            <w:tcW w:w="5149" w:type="dxa"/>
            <w:gridSpan w:val="2"/>
            <w:shd w:val="clear" w:color="auto" w:fill="auto"/>
            <w:vAlign w:val="center"/>
          </w:tcPr>
          <w:p w14:paraId="0F66D082" w14:textId="2E17BC82" w:rsidR="002068AA" w:rsidRPr="00F60DEB" w:rsidRDefault="002068AA" w:rsidP="002068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Género: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Género"/>
                <w:tag w:val="Género"/>
                <w:id w:val="-1725673200"/>
                <w:placeholder>
                  <w:docPart w:val="39E9C268EEDC4699BCB5602334383170"/>
                </w:placeholder>
                <w:showingPlcHdr/>
                <w:comboBox>
                  <w:listItem w:value="Elija un elemento."/>
                  <w:listItem w:displayText="Masculino" w:value="Masculino"/>
                  <w:listItem w:displayText="Femenino" w:value="Femenino"/>
                  <w:listItem w:displayText="Otro (indique cual)" w:value="Otro "/>
                </w:comboBox>
              </w:sdtPr>
              <w:sdtEndPr/>
              <w:sdtContent>
                <w:r w:rsidR="00E67081"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Elija un elemento.</w:t>
                </w:r>
              </w:sdtContent>
            </w:sdt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67081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287713"/>
                <w:placeholder>
                  <w:docPart w:val="303421A8658B46E19638BFC725B1FB0A"/>
                </w:placeholder>
                <w:showingPlcHdr/>
                <w:text/>
              </w:sdtPr>
              <w:sdtEndPr/>
              <w:sdtContent>
                <w:r w:rsidR="00582753" w:rsidRPr="00F60DEB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Indique género</w:t>
                </w:r>
              </w:sdtContent>
            </w:sdt>
          </w:p>
        </w:tc>
      </w:tr>
      <w:tr w:rsidR="00E67081" w:rsidRPr="00F60DEB" w14:paraId="6DCB11C3" w14:textId="77777777" w:rsidTr="00A32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  <w:vAlign w:val="center"/>
          </w:tcPr>
          <w:p w14:paraId="7A0D5D8E" w14:textId="78E63F27" w:rsidR="00E67081" w:rsidRPr="00F60DEB" w:rsidRDefault="00E67081" w:rsidP="002068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DEB">
              <w:rPr>
                <w:rFonts w:asciiTheme="minorHAnsi" w:hAnsiTheme="minorHAnsi" w:cstheme="minorHAnsi"/>
                <w:sz w:val="20"/>
                <w:szCs w:val="20"/>
              </w:rPr>
              <w:t>Si Usted se considera persona transgénero, ¿Desea utilizar un Nombre Social y/o Sexo Registal?</w:t>
            </w:r>
            <w:r w:rsidR="00C81EF8" w:rsidRPr="00F60DE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60D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3749681"/>
                <w:placeholder>
                  <w:docPart w:val="EB358A5C52094F299F3C1CED0B5CEE39"/>
                </w:placeholder>
                <w:showingPlcHdr/>
                <w:comboBox>
                  <w:listItem w:value="Elija"/>
                  <w:listItem w:displayText="SI" w:value="SI"/>
                  <w:listItem w:displayText="NO" w:value="NO"/>
                </w:comboBox>
              </w:sdtPr>
              <w:sdtEndPr/>
              <w:sdtContent>
                <w:r w:rsidR="00565950" w:rsidRPr="00F60DEB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Elija</w:t>
                </w:r>
              </w:sdtContent>
            </w:sdt>
          </w:p>
        </w:tc>
      </w:tr>
      <w:tr w:rsidR="00477943" w:rsidRPr="00F60DEB" w14:paraId="4E50C951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  <w:vAlign w:val="center"/>
          </w:tcPr>
          <w:p w14:paraId="7CFB4346" w14:textId="38B75B90" w:rsidR="00477943" w:rsidRPr="00F60DEB" w:rsidRDefault="00477943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Pertenece a algún Pueblo Originario (Cuál):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698115"/>
                <w:placeholder>
                  <w:docPart w:val="92C1A2B47B6D4B6788FC0AC473B964E2"/>
                </w:placeholder>
                <w:showingPlcHdr/>
              </w:sdtPr>
              <w:sdtEndPr/>
              <w:sdtContent>
                <w:r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aquí para escribir texto.</w:t>
                </w:r>
              </w:sdtContent>
            </w:sdt>
          </w:p>
        </w:tc>
      </w:tr>
      <w:tr w:rsidR="00F60DEB" w:rsidRPr="00F60DEB" w14:paraId="228C30BF" w14:textId="77777777" w:rsidTr="00FE1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</w:tcPr>
          <w:p w14:paraId="25B4C23C" w14:textId="4DF7988F" w:rsidR="00F60DEB" w:rsidRPr="00F60DEB" w:rsidRDefault="00F60DEB" w:rsidP="00F60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60DEB">
              <w:rPr>
                <w:rFonts w:asciiTheme="minorHAnsi" w:hAnsiTheme="minorHAnsi" w:cstheme="minorHAnsi"/>
                <w:sz w:val="20"/>
                <w:szCs w:val="20"/>
              </w:rPr>
              <w:t>¿Usted está diagnosticado con algún problema de aprendizaje? (TDAH, TEA, otros):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5213286"/>
                <w:placeholder>
                  <w:docPart w:val="B5F24BA0B607461380B6074F0F1D061E"/>
                </w:placeholder>
                <w:showingPlcHdr/>
                <w:text/>
              </w:sdtPr>
              <w:sdtEndPr/>
              <w:sdtContent>
                <w:r w:rsidRPr="00F60DEB">
                  <w:rPr>
                    <w:color w:val="7F7F7F" w:themeColor="text1" w:themeTint="80"/>
                    <w:sz w:val="22"/>
                    <w:szCs w:val="22"/>
                  </w:rPr>
                  <w:t>Especifique cual</w:t>
                </w:r>
              </w:sdtContent>
            </w:sdt>
          </w:p>
        </w:tc>
      </w:tr>
      <w:tr w:rsidR="002075F0" w:rsidRPr="00F60DEB" w14:paraId="473F38C6" w14:textId="77777777" w:rsidTr="00FE1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</w:tcPr>
          <w:p w14:paraId="05236FD5" w14:textId="77777777" w:rsidR="002075F0" w:rsidRPr="002075F0" w:rsidRDefault="002075F0" w:rsidP="00F60DE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75F0">
              <w:rPr>
                <w:rFonts w:asciiTheme="minorHAnsi" w:hAnsiTheme="minorHAnsi" w:cstheme="minorHAnsi"/>
                <w:b/>
                <w:sz w:val="20"/>
                <w:szCs w:val="20"/>
              </w:rPr>
              <w:t>SOLO PARA PROGRAMAS PRESENCIALES:</w:t>
            </w:r>
          </w:p>
          <w:p w14:paraId="3CD893E8" w14:textId="77777777" w:rsidR="002075F0" w:rsidRDefault="002075F0" w:rsidP="00F60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¿Presenta alguna situación de discapacidad o requiere una condición especial de accesibilidad física?</w:t>
            </w:r>
          </w:p>
          <w:p w14:paraId="36AA8864" w14:textId="1966BF35" w:rsidR="002075F0" w:rsidRPr="00F60DEB" w:rsidRDefault="00813AE7" w:rsidP="00F60D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513225"/>
                <w:placeholder>
                  <w:docPart w:val="79B0413EAE914CFF811AA7566F675A0D"/>
                </w:placeholder>
                <w:showingPlcHdr/>
                <w:text/>
              </w:sdtPr>
              <w:sdtEndPr/>
              <w:sdtContent>
                <w:r w:rsidR="002075F0"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E13A6A" w:rsidRPr="00F60DEB" w14:paraId="6796F1FC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  <w:vAlign w:val="center"/>
          </w:tcPr>
          <w:p w14:paraId="167A2981" w14:textId="22D02216" w:rsidR="00E13A6A" w:rsidRPr="00F60DEB" w:rsidRDefault="00E13A6A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Domicilio particular: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1091424"/>
                <w:placeholder>
                  <w:docPart w:val="5E00A69F0FE54E359019B9B5E8BE0B89"/>
                </w:placeholder>
                <w:showingPlcHdr/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Calle, Número, Depto. etc</w:t>
                </w:r>
              </w:sdtContent>
            </w:sdt>
          </w:p>
        </w:tc>
      </w:tr>
      <w:tr w:rsidR="00756F45" w:rsidRPr="00F60DEB" w14:paraId="3E333A1F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  <w:vAlign w:val="center"/>
          </w:tcPr>
          <w:p w14:paraId="3AC54D4C" w14:textId="32D9B631" w:rsidR="00756F45" w:rsidRPr="00F60DEB" w:rsidRDefault="00873012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Comuna, Ciudad y</w:t>
            </w:r>
            <w:r w:rsidR="00756F45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Región:</w:t>
            </w: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9412736"/>
                <w:placeholder>
                  <w:docPart w:val="7B5B8F8B8AEA4D7D8A2ECCDA80717C23"/>
                </w:placeholder>
                <w:showingPlcHdr/>
                <w:text/>
              </w:sdtPr>
              <w:sdtEndPr/>
              <w:sdtContent>
                <w:r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446F9" w:rsidRPr="00F60DEB" w14:paraId="44BC42DF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4799" w:type="dxa"/>
            <w:gridSpan w:val="2"/>
            <w:shd w:val="clear" w:color="auto" w:fill="auto"/>
            <w:vAlign w:val="center"/>
          </w:tcPr>
          <w:p w14:paraId="24CE2C43" w14:textId="54F3FCBE" w:rsidR="002446F9" w:rsidRPr="00F60DEB" w:rsidRDefault="002446F9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Nº Celular: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50342487"/>
                <w:placeholder>
                  <w:docPart w:val="8DA30F4585BC43A19FAE42B70391F78B"/>
                </w:placeholder>
                <w:showingPlcHdr/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+56911112222</w:t>
                </w:r>
              </w:sdtContent>
            </w:sdt>
          </w:p>
        </w:tc>
        <w:tc>
          <w:tcPr>
            <w:tcW w:w="4031" w:type="dxa"/>
            <w:shd w:val="clear" w:color="auto" w:fill="auto"/>
            <w:vAlign w:val="center"/>
          </w:tcPr>
          <w:p w14:paraId="1484C668" w14:textId="33EFEDC2" w:rsidR="002446F9" w:rsidRPr="00F60DEB" w:rsidRDefault="002446F9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Fono casa:</w:t>
            </w:r>
            <w:r w:rsidR="001D6B64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59306145"/>
                <w:placeholder>
                  <w:docPart w:val="41C135C66C9E454EBF424847B4905605"/>
                </w:placeholder>
                <w:showingPlcHdr/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+56211112222</w:t>
                </w:r>
              </w:sdtContent>
            </w:sdt>
          </w:p>
        </w:tc>
      </w:tr>
      <w:tr w:rsidR="002446F9" w:rsidRPr="00F60DEB" w14:paraId="0B47C6C0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shd w:val="clear" w:color="auto" w:fill="auto"/>
            <w:vAlign w:val="center"/>
          </w:tcPr>
          <w:p w14:paraId="055E3C9B" w14:textId="64479D78" w:rsidR="002446F9" w:rsidRPr="00F60DEB" w:rsidRDefault="007D1CE2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446F9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mail: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8019785"/>
                <w:placeholder>
                  <w:docPart w:val="DA24D16A9C96454D9FF2DDFF5053CD61"/>
                </w:placeholder>
                <w:showingPlcHdr/>
                <w:text/>
              </w:sdtPr>
              <w:sdtEndPr/>
              <w:sdtContent>
                <w:r w:rsidR="005B50F7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Correo electrónico particular o institucional</w:t>
                </w:r>
              </w:sdtContent>
            </w:sdt>
          </w:p>
        </w:tc>
      </w:tr>
      <w:tr w:rsidR="002446F9" w:rsidRPr="00F60DEB" w14:paraId="21F465A2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179A" w14:textId="06F92C3C" w:rsidR="002446F9" w:rsidRPr="00F60DEB" w:rsidRDefault="002446F9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En caso de emergencia llamar a: Sr.(a)</w:t>
            </w:r>
            <w:r w:rsidR="00F816F1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0235714"/>
                <w:placeholder>
                  <w:docPart w:val="A9C25E5C61C248BFB9649D3349B05373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446F9" w:rsidRPr="00F60DEB" w14:paraId="6B3A5798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BC6E7" w14:textId="7731DF84" w:rsidR="002446F9" w:rsidRPr="00F60DEB" w:rsidRDefault="002446F9" w:rsidP="00A276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DEB">
              <w:rPr>
                <w:rFonts w:asciiTheme="minorHAnsi" w:hAnsiTheme="minorHAnsi" w:cstheme="minorHAnsi"/>
                <w:sz w:val="22"/>
                <w:szCs w:val="22"/>
              </w:rPr>
              <w:t>Fono en caso de emergencia:</w:t>
            </w:r>
            <w:r w:rsidR="005A7C4C" w:rsidRPr="00F60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2110995"/>
                <w:placeholder>
                  <w:docPart w:val="B645CB8697894FA682852A310DEAE729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Fonts w:asciiTheme="minorHAnsi" w:hAnsiTheme="minorHAnsi" w:cstheme="minorHAnsi"/>
                    <w:sz w:val="22"/>
                    <w:szCs w:val="22"/>
                  </w:rPr>
                  <w:t>+</w:t>
                </w:r>
                <w:r w:rsidR="007D1CE2" w:rsidRPr="00F60DEB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56911112222</w:t>
                </w:r>
              </w:sdtContent>
            </w:sdt>
          </w:p>
        </w:tc>
      </w:tr>
      <w:tr w:rsidR="002446F9" w:rsidRPr="00F60DEB" w14:paraId="6F907EEE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4DD34" w14:textId="77777777" w:rsidR="002075F0" w:rsidRDefault="002075F0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83F4D98" w14:textId="77777777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b/>
                <w:sz w:val="22"/>
                <w:szCs w:val="22"/>
              </w:rPr>
              <w:t>Antecedentes Académicos:</w:t>
            </w:r>
          </w:p>
        </w:tc>
      </w:tr>
      <w:tr w:rsidR="002446F9" w:rsidRPr="00F60DEB" w14:paraId="7CB9D93A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271F1" w14:textId="4B9BEB62" w:rsidR="002446F9" w:rsidRPr="00F60DEB" w:rsidRDefault="00756F45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Título Profesional</w:t>
            </w:r>
            <w:r w:rsidR="002446F9" w:rsidRPr="00F60DEB">
              <w:rPr>
                <w:rFonts w:ascii="Calibri" w:hAnsi="Calibri" w:cs="Calibri"/>
                <w:sz w:val="22"/>
                <w:szCs w:val="22"/>
              </w:rPr>
              <w:t>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1784714"/>
                <w:placeholder>
                  <w:docPart w:val="7F0C608673BC47FDA8ADEEECC0F2F4A6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446F9" w:rsidRPr="00F60DEB" w14:paraId="7BFABC80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4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F8C7F" w14:textId="44FD0403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Grado Académico: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03271639"/>
                <w:placeholder>
                  <w:docPart w:val="E1CDD249B3B9407AAC9407451107F02F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pulse para escribir</w:t>
                </w:r>
              </w:sdtContent>
            </w:sdt>
          </w:p>
        </w:tc>
        <w:tc>
          <w:tcPr>
            <w:tcW w:w="4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D9285" w14:textId="6DD7B2F4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Institución: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07595744"/>
                <w:placeholder>
                  <w:docPart w:val="6D0D09F5FE954F15955F52EF46D471A8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 xml:space="preserve"> pulse para escribir</w:t>
                </w:r>
              </w:sdtContent>
            </w:sdt>
          </w:p>
        </w:tc>
      </w:tr>
      <w:tr w:rsidR="002446F9" w:rsidRPr="00F60DEB" w14:paraId="72FEC823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E6B14" w14:textId="2A2D8714" w:rsidR="002446F9" w:rsidRPr="00F60DEB" w:rsidRDefault="00FB09D5" w:rsidP="00FB09D5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País donde cursó e</w:t>
            </w:r>
            <w:r w:rsidR="002446F9" w:rsidRPr="00F60DEB">
              <w:rPr>
                <w:rFonts w:ascii="Calibri" w:hAnsi="Calibri" w:cs="Calibri"/>
                <w:sz w:val="22"/>
                <w:szCs w:val="22"/>
              </w:rPr>
              <w:t>studios</w:t>
            </w:r>
            <w:r w:rsidRPr="00F60DEB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D05362" w:rsidRPr="00F60DEB">
              <w:rPr>
                <w:rFonts w:ascii="Calibri" w:hAnsi="Calibri" w:cs="Calibri"/>
                <w:sz w:val="22"/>
                <w:szCs w:val="22"/>
              </w:rPr>
              <w:t>ecundarios</w:t>
            </w:r>
            <w:r w:rsidR="002446F9" w:rsidRPr="00F60DEB">
              <w:rPr>
                <w:rFonts w:ascii="Calibri" w:hAnsi="Calibri" w:cs="Calibri"/>
                <w:sz w:val="22"/>
                <w:szCs w:val="22"/>
              </w:rPr>
              <w:t>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43372626"/>
                <w:placeholder>
                  <w:docPart w:val="BFB9AC94801C4400A4A1178B10BC8178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D05362" w:rsidRPr="00F60DEB" w14:paraId="3043855D" w14:textId="77777777" w:rsidTr="004779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7"/>
        </w:trPr>
        <w:tc>
          <w:tcPr>
            <w:tcW w:w="8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24FFD" w14:textId="41A4A439" w:rsidR="00D05362" w:rsidRPr="00F60DEB" w:rsidRDefault="00D05362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 xml:space="preserve">Otros estudios: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15388173"/>
                <w:placeholder>
                  <w:docPart w:val="D29F455EF132477FBACF197EDACDA787"/>
                </w:placeholder>
                <w:showingPlcHdr/>
                <w:text/>
              </w:sdtPr>
              <w:sdtEndPr/>
              <w:sdtContent>
                <w:r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</w:tbl>
    <w:p w14:paraId="43B3B6C1" w14:textId="77777777" w:rsidR="002075F0" w:rsidRDefault="002075F0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0"/>
      </w:tblGrid>
      <w:tr w:rsidR="002446F9" w:rsidRPr="00F60DEB" w14:paraId="3FC08DAD" w14:textId="77777777" w:rsidTr="002075F0">
        <w:trPr>
          <w:trHeight w:val="447"/>
        </w:trPr>
        <w:tc>
          <w:tcPr>
            <w:tcW w:w="8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5D86C" w14:textId="77777777" w:rsidR="002075F0" w:rsidRDefault="002075F0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AC6BF1" w14:textId="77777777" w:rsidR="002075F0" w:rsidRDefault="002075F0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50D9CE" w14:textId="57466C40" w:rsidR="002446F9" w:rsidRPr="00F60DEB" w:rsidRDefault="002446F9" w:rsidP="00A276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0DEB">
              <w:rPr>
                <w:rFonts w:ascii="Calibri" w:hAnsi="Calibri" w:cs="Calibri"/>
                <w:b/>
                <w:sz w:val="22"/>
                <w:szCs w:val="22"/>
              </w:rPr>
              <w:t>Antecedentes laborales:</w:t>
            </w:r>
          </w:p>
        </w:tc>
      </w:tr>
      <w:tr w:rsidR="002446F9" w:rsidRPr="00F60DEB" w14:paraId="21AF82B5" w14:textId="77777777" w:rsidTr="002075F0">
        <w:trPr>
          <w:trHeight w:val="447"/>
        </w:trPr>
        <w:tc>
          <w:tcPr>
            <w:tcW w:w="8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7F785" w14:textId="3D920F89" w:rsidR="002446F9" w:rsidRPr="00F60DEB" w:rsidRDefault="00756F45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 xml:space="preserve">Institución u </w:t>
            </w:r>
            <w:r w:rsidR="002446F9" w:rsidRPr="00F60DEB">
              <w:rPr>
                <w:rFonts w:ascii="Calibri" w:hAnsi="Calibri" w:cs="Calibri"/>
                <w:sz w:val="22"/>
                <w:szCs w:val="22"/>
              </w:rPr>
              <w:t>Organización: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20997525"/>
                <w:placeholder>
                  <w:docPart w:val="DA4118B3CB124B8989BFD9F00AC9FFD4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446F9" w:rsidRPr="00F60DEB" w14:paraId="69A893EF" w14:textId="77777777" w:rsidTr="002075F0">
        <w:trPr>
          <w:trHeight w:val="447"/>
        </w:trPr>
        <w:tc>
          <w:tcPr>
            <w:tcW w:w="8830" w:type="dxa"/>
            <w:shd w:val="clear" w:color="auto" w:fill="auto"/>
            <w:vAlign w:val="center"/>
          </w:tcPr>
          <w:p w14:paraId="653627FA" w14:textId="276AD37D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Cargo</w:t>
            </w:r>
            <w:r w:rsidR="00756F45" w:rsidRPr="00F60DEB">
              <w:rPr>
                <w:rFonts w:ascii="Calibri" w:hAnsi="Calibri" w:cs="Calibri"/>
                <w:sz w:val="22"/>
                <w:szCs w:val="22"/>
              </w:rPr>
              <w:t xml:space="preserve"> que desempeña</w:t>
            </w:r>
            <w:r w:rsidRPr="00F60DEB">
              <w:rPr>
                <w:rFonts w:ascii="Calibri" w:hAnsi="Calibri" w:cs="Calibri"/>
                <w:sz w:val="22"/>
                <w:szCs w:val="22"/>
              </w:rPr>
              <w:t>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70596956"/>
                <w:placeholder>
                  <w:docPart w:val="09E87D320683445CA39C509BDC3B3840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pulse aquí para escribir texto</w:t>
                </w:r>
              </w:sdtContent>
            </w:sdt>
          </w:p>
        </w:tc>
      </w:tr>
      <w:tr w:rsidR="002446F9" w:rsidRPr="00F60DEB" w14:paraId="4F9E6E24" w14:textId="77777777" w:rsidTr="002075F0">
        <w:trPr>
          <w:trHeight w:val="447"/>
        </w:trPr>
        <w:tc>
          <w:tcPr>
            <w:tcW w:w="8830" w:type="dxa"/>
            <w:shd w:val="clear" w:color="auto" w:fill="auto"/>
            <w:vAlign w:val="center"/>
          </w:tcPr>
          <w:p w14:paraId="03402A2B" w14:textId="682A0785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Dirección: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1555811"/>
                <w:placeholder>
                  <w:docPart w:val="602B408B57EA43B5906A1BBBA725A532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  <w:t>Calle, Número, Depto. etc</w:t>
                </w:r>
              </w:sdtContent>
            </w:sdt>
            <w:r w:rsidR="00756F45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56F45" w:rsidRPr="00F60DEB" w14:paraId="7164A05A" w14:textId="77777777" w:rsidTr="002075F0">
        <w:trPr>
          <w:trHeight w:val="447"/>
        </w:trPr>
        <w:tc>
          <w:tcPr>
            <w:tcW w:w="8830" w:type="dxa"/>
            <w:shd w:val="clear" w:color="auto" w:fill="auto"/>
            <w:vAlign w:val="center"/>
          </w:tcPr>
          <w:p w14:paraId="60D54929" w14:textId="4DEA3FD5" w:rsidR="00756F45" w:rsidRPr="00F60DEB" w:rsidRDefault="00756F45" w:rsidP="009848BE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Comuna</w:t>
            </w:r>
            <w:r w:rsidR="009848BE" w:rsidRPr="00F60DEB">
              <w:rPr>
                <w:rFonts w:ascii="Calibri" w:hAnsi="Calibri" w:cs="Calibri"/>
                <w:sz w:val="22"/>
                <w:szCs w:val="22"/>
              </w:rPr>
              <w:t xml:space="preserve">, Ciudad y </w:t>
            </w:r>
            <w:r w:rsidRPr="00F60DEB">
              <w:rPr>
                <w:rFonts w:ascii="Calibri" w:hAnsi="Calibri" w:cs="Calibri"/>
                <w:sz w:val="22"/>
                <w:szCs w:val="22"/>
              </w:rPr>
              <w:t>Región:</w:t>
            </w:r>
            <w:r w:rsidR="00873012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8478988"/>
                <w:placeholder>
                  <w:docPart w:val="24393E4CCFD647CD81D5781A65B0B44C"/>
                </w:placeholder>
                <w:showingPlcHdr/>
                <w:text/>
              </w:sdtPr>
              <w:sdtEndPr/>
              <w:sdtContent>
                <w:r w:rsidR="00873012" w:rsidRPr="00F60DEB">
                  <w:rPr>
                    <w:rStyle w:val="Textodelmarcadordeposicin"/>
                    <w:rFonts w:eastAsia="Calibri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446F9" w:rsidRPr="00F60DEB" w14:paraId="31D2ED3B" w14:textId="77777777" w:rsidTr="002075F0">
        <w:trPr>
          <w:trHeight w:val="447"/>
        </w:trPr>
        <w:tc>
          <w:tcPr>
            <w:tcW w:w="8830" w:type="dxa"/>
            <w:shd w:val="clear" w:color="auto" w:fill="auto"/>
            <w:vAlign w:val="center"/>
          </w:tcPr>
          <w:p w14:paraId="0BF42F9A" w14:textId="1E2AE712" w:rsidR="002446F9" w:rsidRPr="00F60DEB" w:rsidRDefault="002446F9" w:rsidP="00A2760B">
            <w:pPr>
              <w:rPr>
                <w:rFonts w:ascii="Calibri" w:hAnsi="Calibri" w:cs="Calibri"/>
                <w:sz w:val="22"/>
                <w:szCs w:val="22"/>
              </w:rPr>
            </w:pPr>
            <w:r w:rsidRPr="00F60DEB">
              <w:rPr>
                <w:rFonts w:ascii="Calibri" w:hAnsi="Calibri" w:cs="Calibri"/>
                <w:sz w:val="22"/>
                <w:szCs w:val="22"/>
              </w:rPr>
              <w:t>Fono oficina:</w:t>
            </w:r>
            <w:r w:rsidR="00940A5B" w:rsidRPr="00F60D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48075947"/>
                <w:placeholder>
                  <w:docPart w:val="1EBAEE65D4D042B8AD370B27C517CF7E"/>
                </w:placeholder>
                <w:showingPlcHdr/>
                <w:text/>
              </w:sdtPr>
              <w:sdtEndPr/>
              <w:sdtContent>
                <w:r w:rsidR="007D1CE2" w:rsidRPr="00F60DEB"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  <w:t>+56211112222</w:t>
                </w:r>
              </w:sdtContent>
            </w:sdt>
          </w:p>
        </w:tc>
      </w:tr>
      <w:tr w:rsidR="002075F0" w14:paraId="36386008" w14:textId="77777777" w:rsidTr="0020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9A33" w14:textId="77777777" w:rsidR="002075F0" w:rsidRPr="002075F0" w:rsidRDefault="002075F0" w:rsidP="00525E14">
            <w:pPr>
              <w:rPr>
                <w:rFonts w:ascii="Calibri" w:hAnsi="Calibri" w:cs="Calibri"/>
                <w:sz w:val="22"/>
                <w:szCs w:val="22"/>
              </w:rPr>
            </w:pPr>
            <w:r w:rsidRPr="002075F0">
              <w:rPr>
                <w:rFonts w:ascii="Calibri" w:hAnsi="Calibri" w:cs="Calibri"/>
                <w:sz w:val="22"/>
                <w:szCs w:val="22"/>
              </w:rPr>
              <w:t xml:space="preserve">Nombre y cargo de la jefatura: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81717695"/>
                <w:placeholder>
                  <w:docPart w:val="F422604CFDAF445BA40100EEDEDD2719"/>
                </w:placeholder>
                <w:showingPlcHdr/>
                <w:text/>
              </w:sdtPr>
              <w:sdtEndPr/>
              <w:sdtContent>
                <w:r w:rsidRPr="002075F0">
                  <w:rPr>
                    <w:rStyle w:val="Textodelmarcadordeposicin"/>
                    <w:rFonts w:ascii="Calibri" w:hAnsi="Calibri" w:cs="Calibri"/>
                    <w:color w:val="auto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075F0" w14:paraId="57460083" w14:textId="77777777" w:rsidTr="0020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F404" w14:textId="77777777" w:rsidR="002075F0" w:rsidRPr="002075F0" w:rsidRDefault="002075F0" w:rsidP="00525E14">
            <w:pPr>
              <w:rPr>
                <w:rFonts w:ascii="Calibri" w:hAnsi="Calibri" w:cs="Calibri"/>
                <w:sz w:val="22"/>
                <w:szCs w:val="22"/>
              </w:rPr>
            </w:pPr>
            <w:r w:rsidRPr="002075F0">
              <w:rPr>
                <w:rFonts w:ascii="Calibri" w:hAnsi="Calibri" w:cs="Calibri"/>
                <w:sz w:val="22"/>
                <w:szCs w:val="22"/>
              </w:rPr>
              <w:t xml:space="preserve">Teléfono: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84536186"/>
                <w:placeholder>
                  <w:docPart w:val="AC879E2001DD4A03935C5A7CA00CAA0A"/>
                </w:placeholder>
                <w:showingPlcHdr/>
                <w:text/>
              </w:sdtPr>
              <w:sdtEndPr/>
              <w:sdtContent>
                <w:r w:rsidRPr="002075F0">
                  <w:rPr>
                    <w:rStyle w:val="Textodelmarcadordeposicin"/>
                    <w:rFonts w:ascii="Calibri" w:hAnsi="Calibri" w:cs="Calibri"/>
                    <w:color w:val="auto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  <w:tr w:rsidR="002075F0" w14:paraId="7F6676FF" w14:textId="77777777" w:rsidTr="00207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13C" w14:textId="77777777" w:rsidR="002075F0" w:rsidRPr="002075F0" w:rsidRDefault="002075F0" w:rsidP="00525E14">
            <w:pPr>
              <w:rPr>
                <w:rFonts w:ascii="Calibri" w:hAnsi="Calibri" w:cs="Calibri"/>
                <w:sz w:val="22"/>
                <w:szCs w:val="22"/>
              </w:rPr>
            </w:pPr>
            <w:r w:rsidRPr="002075F0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50228104"/>
                <w:placeholder>
                  <w:docPart w:val="6DFCC690B6254152AB24365CF23FC50E"/>
                </w:placeholder>
                <w:showingPlcHdr/>
                <w:text/>
              </w:sdtPr>
              <w:sdtEndPr/>
              <w:sdtContent>
                <w:r w:rsidRPr="002075F0">
                  <w:rPr>
                    <w:rStyle w:val="Textodelmarcadordeposicin"/>
                    <w:rFonts w:ascii="Calibri" w:hAnsi="Calibri" w:cs="Calibri"/>
                    <w:color w:val="auto"/>
                    <w:sz w:val="22"/>
                    <w:szCs w:val="22"/>
                  </w:rPr>
                  <w:t>Haga clic o pulse aquí para escribir texto</w:t>
                </w:r>
              </w:sdtContent>
            </w:sdt>
          </w:p>
        </w:tc>
      </w:tr>
    </w:tbl>
    <w:p w14:paraId="1BE896BE" w14:textId="77777777" w:rsidR="00BC7AA4" w:rsidRDefault="00BC7AA4" w:rsidP="00F60DEB">
      <w:pPr>
        <w:rPr>
          <w:rFonts w:ascii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B6B3C" w14:paraId="3098D004" w14:textId="77777777" w:rsidTr="002B6B3C">
        <w:tc>
          <w:tcPr>
            <w:tcW w:w="8830" w:type="dxa"/>
          </w:tcPr>
          <w:p w14:paraId="3CCD71F0" w14:textId="362EB920" w:rsidR="002B6B3C" w:rsidRDefault="002B6B3C" w:rsidP="002B6B3C">
            <w:pPr>
              <w:rPr>
                <w:rFonts w:ascii="Calibri" w:hAnsi="Calibri" w:cs="Calibri"/>
                <w:b/>
              </w:rPr>
            </w:pPr>
            <w:r w:rsidRPr="002B6B3C">
              <w:rPr>
                <w:rFonts w:ascii="Calibri" w:hAnsi="Calibri" w:cs="Calibri"/>
                <w:b/>
              </w:rPr>
              <w:t>Porque medio 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3C">
              <w:rPr>
                <w:rFonts w:ascii="Calibri" w:hAnsi="Calibri" w:cs="Calibri"/>
                <w:b/>
              </w:rPr>
              <w:t xml:space="preserve"> enteró de la difusión del programa al que postula:</w:t>
            </w:r>
          </w:p>
        </w:tc>
      </w:tr>
      <w:tr w:rsidR="002B6B3C" w14:paraId="168FB1D2" w14:textId="77777777" w:rsidTr="002B6B3C">
        <w:tc>
          <w:tcPr>
            <w:tcW w:w="8830" w:type="dxa"/>
          </w:tcPr>
          <w:p w14:paraId="7170FC65" w14:textId="172D7C40" w:rsidR="002B6B3C" w:rsidRDefault="00813AE7" w:rsidP="00F60DEB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Medio"/>
                <w:tag w:val="Medio"/>
                <w:id w:val="-21323445"/>
                <w:placeholder>
                  <w:docPart w:val="C5A5B5B114AB478CBF2B8A8627B487AE"/>
                </w:placeholder>
                <w:showingPlcHdr/>
                <w:comboBox>
                  <w:listItem w:value="Elija un elemento."/>
                  <w:listItem w:displayText="Página Web" w:value="Página Web"/>
                  <w:listItem w:displayText="Redes Sociales" w:value="Redes Sociales"/>
                  <w:listItem w:displayText="Oficina de personal" w:value="Oficina de personal"/>
                  <w:listItem w:displayText="Capacitación" w:value="Capacitación"/>
                  <w:listItem w:displayText="De un tercero" w:value="De un tercero"/>
                  <w:listItem w:displayText="Otro" w:value="Otro"/>
                </w:comboBox>
              </w:sdtPr>
              <w:sdtEndPr/>
              <w:sdtContent>
                <w:r w:rsidR="002B6B3C" w:rsidRPr="00F60DEB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Elija un elemento.</w:t>
                </w:r>
                <w:r w:rsidR="00264D0A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2127B9C6" w14:textId="77777777" w:rsidR="002B6B3C" w:rsidRDefault="002B6B3C" w:rsidP="00F60DEB">
      <w:pPr>
        <w:rPr>
          <w:rFonts w:ascii="Calibri" w:hAnsi="Calibri" w:cs="Calibri"/>
          <w:b/>
        </w:rPr>
      </w:pPr>
    </w:p>
    <w:p w14:paraId="4FBD2381" w14:textId="77777777" w:rsidR="00F1352E" w:rsidRDefault="00F1352E" w:rsidP="00F60DEB">
      <w:pPr>
        <w:rPr>
          <w:rFonts w:ascii="Calibri" w:hAnsi="Calibri" w:cs="Calibri"/>
          <w:b/>
        </w:rPr>
      </w:pPr>
    </w:p>
    <w:p w14:paraId="4FC4FDCD" w14:textId="77777777" w:rsidR="00F1352E" w:rsidRDefault="00F1352E" w:rsidP="00F60DEB">
      <w:pPr>
        <w:rPr>
          <w:rFonts w:ascii="Calibri" w:hAnsi="Calibri" w:cs="Calibri"/>
          <w:b/>
        </w:rPr>
      </w:pPr>
    </w:p>
    <w:p w14:paraId="2607FA16" w14:textId="77777777" w:rsidR="00F1352E" w:rsidRDefault="00F1352E" w:rsidP="00F60DEB">
      <w:pPr>
        <w:rPr>
          <w:rFonts w:ascii="Calibri" w:hAnsi="Calibri" w:cs="Calibri"/>
          <w:b/>
        </w:rPr>
      </w:pPr>
    </w:p>
    <w:p w14:paraId="1B11D8E3" w14:textId="77777777" w:rsidR="00F1352E" w:rsidRPr="00BC7AA4" w:rsidRDefault="00F1352E" w:rsidP="00F60DEB">
      <w:pPr>
        <w:rPr>
          <w:rFonts w:ascii="Calibri" w:hAnsi="Calibri" w:cs="Calibri"/>
          <w:b/>
        </w:rPr>
      </w:pPr>
    </w:p>
    <w:sectPr w:rsidR="00F1352E" w:rsidRPr="00BC7AA4" w:rsidSect="007D1CE2">
      <w:pgSz w:w="12242" w:h="15842" w:code="1"/>
      <w:pgMar w:top="426" w:right="1701" w:bottom="709" w:left="1701" w:header="709" w:footer="709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12F12" w14:textId="77777777" w:rsidR="00813AE7" w:rsidRDefault="00813AE7" w:rsidP="002B6B3C">
      <w:r>
        <w:separator/>
      </w:r>
    </w:p>
  </w:endnote>
  <w:endnote w:type="continuationSeparator" w:id="0">
    <w:p w14:paraId="21DDE5FD" w14:textId="77777777" w:rsidR="00813AE7" w:rsidRDefault="00813AE7" w:rsidP="002B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984FD" w14:textId="77777777" w:rsidR="00813AE7" w:rsidRDefault="00813AE7" w:rsidP="002B6B3C">
      <w:r>
        <w:separator/>
      </w:r>
    </w:p>
  </w:footnote>
  <w:footnote w:type="continuationSeparator" w:id="0">
    <w:p w14:paraId="4D8AA2AA" w14:textId="77777777" w:rsidR="00813AE7" w:rsidRDefault="00813AE7" w:rsidP="002B6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LDRPJ64Pmf+h0eov3jINsSbjEbtNLgx6WyLuaMBNFCApYE4HkE1XSMcSuIlvWnWeTLtCA/6zK0f6msK8Pm+5jA==" w:salt="38Sxj7YKd8T2OmHXRqz+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D3"/>
    <w:rsid w:val="00001BBF"/>
    <w:rsid w:val="0000597B"/>
    <w:rsid w:val="000941A5"/>
    <w:rsid w:val="00096BDB"/>
    <w:rsid w:val="000A3321"/>
    <w:rsid w:val="000C4625"/>
    <w:rsid w:val="000D066A"/>
    <w:rsid w:val="000D37AC"/>
    <w:rsid w:val="000F1A59"/>
    <w:rsid w:val="00194453"/>
    <w:rsid w:val="001D6B64"/>
    <w:rsid w:val="002068AA"/>
    <w:rsid w:val="002075F0"/>
    <w:rsid w:val="002223AC"/>
    <w:rsid w:val="002446F9"/>
    <w:rsid w:val="00264D0A"/>
    <w:rsid w:val="00264E07"/>
    <w:rsid w:val="002B6B3C"/>
    <w:rsid w:val="002D3EAB"/>
    <w:rsid w:val="002E0DB7"/>
    <w:rsid w:val="003A436F"/>
    <w:rsid w:val="003A527F"/>
    <w:rsid w:val="003B74B9"/>
    <w:rsid w:val="003D137B"/>
    <w:rsid w:val="00477943"/>
    <w:rsid w:val="004A2E68"/>
    <w:rsid w:val="004C7507"/>
    <w:rsid w:val="004E47F2"/>
    <w:rsid w:val="005144C3"/>
    <w:rsid w:val="005467C8"/>
    <w:rsid w:val="00565950"/>
    <w:rsid w:val="00582753"/>
    <w:rsid w:val="005A7C4C"/>
    <w:rsid w:val="005B50F7"/>
    <w:rsid w:val="005D0573"/>
    <w:rsid w:val="006372A3"/>
    <w:rsid w:val="00640EAC"/>
    <w:rsid w:val="006769C6"/>
    <w:rsid w:val="00745D83"/>
    <w:rsid w:val="00756F45"/>
    <w:rsid w:val="00763C05"/>
    <w:rsid w:val="00790281"/>
    <w:rsid w:val="00796872"/>
    <w:rsid w:val="007A60C6"/>
    <w:rsid w:val="007D1CE2"/>
    <w:rsid w:val="007E4A82"/>
    <w:rsid w:val="007F3D29"/>
    <w:rsid w:val="0080060D"/>
    <w:rsid w:val="00813AE7"/>
    <w:rsid w:val="00873012"/>
    <w:rsid w:val="00912AED"/>
    <w:rsid w:val="00923018"/>
    <w:rsid w:val="00940A5B"/>
    <w:rsid w:val="009848BE"/>
    <w:rsid w:val="009871CB"/>
    <w:rsid w:val="00A12DD3"/>
    <w:rsid w:val="00A24E25"/>
    <w:rsid w:val="00A2760B"/>
    <w:rsid w:val="00A277E5"/>
    <w:rsid w:val="00A87298"/>
    <w:rsid w:val="00A87853"/>
    <w:rsid w:val="00AA6B3E"/>
    <w:rsid w:val="00AB37B1"/>
    <w:rsid w:val="00AD0D1B"/>
    <w:rsid w:val="00B269F2"/>
    <w:rsid w:val="00B8327B"/>
    <w:rsid w:val="00B941D8"/>
    <w:rsid w:val="00BC12CF"/>
    <w:rsid w:val="00BC7AA4"/>
    <w:rsid w:val="00C1322D"/>
    <w:rsid w:val="00C63ACB"/>
    <w:rsid w:val="00C81EF8"/>
    <w:rsid w:val="00C8473E"/>
    <w:rsid w:val="00CF18A0"/>
    <w:rsid w:val="00CF7B16"/>
    <w:rsid w:val="00D05362"/>
    <w:rsid w:val="00D203E6"/>
    <w:rsid w:val="00D2292C"/>
    <w:rsid w:val="00D24003"/>
    <w:rsid w:val="00D334F5"/>
    <w:rsid w:val="00D825C6"/>
    <w:rsid w:val="00DC1BC8"/>
    <w:rsid w:val="00E13A6A"/>
    <w:rsid w:val="00E26BA0"/>
    <w:rsid w:val="00E3734C"/>
    <w:rsid w:val="00E4369C"/>
    <w:rsid w:val="00E440DD"/>
    <w:rsid w:val="00E566D1"/>
    <w:rsid w:val="00E67081"/>
    <w:rsid w:val="00E72929"/>
    <w:rsid w:val="00EB22C5"/>
    <w:rsid w:val="00EC3550"/>
    <w:rsid w:val="00F1352E"/>
    <w:rsid w:val="00F60DEB"/>
    <w:rsid w:val="00F816F1"/>
    <w:rsid w:val="00FB09D5"/>
    <w:rsid w:val="00F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6E5890A"/>
  <w15:chartTrackingRefBased/>
  <w15:docId w15:val="{1075F34D-8FFB-4D61-8C48-0F4948D2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3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8473E"/>
    <w:pPr>
      <w:keepNext/>
      <w:outlineLvl w:val="0"/>
    </w:pPr>
    <w:rPr>
      <w:rFonts w:ascii="Segoe UI" w:hAnsi="Segoe UI" w:cs="Segoe UI"/>
      <w:b/>
      <w:bCs/>
    </w:rPr>
  </w:style>
  <w:style w:type="paragraph" w:styleId="Ttulo4">
    <w:name w:val="heading 4"/>
    <w:basedOn w:val="Normal"/>
    <w:next w:val="Normal"/>
    <w:link w:val="Ttulo4Car"/>
    <w:unhideWhenUsed/>
    <w:qFormat/>
    <w:rsid w:val="00C847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8473E"/>
    <w:rPr>
      <w:rFonts w:ascii="Segoe UI" w:eastAsia="Times New Roman" w:hAnsi="Segoe UI" w:cs="Segoe UI"/>
      <w:b/>
      <w:bCs/>
      <w:sz w:val="24"/>
      <w:szCs w:val="24"/>
      <w:lang w:eastAsia="es-ES"/>
    </w:rPr>
  </w:style>
  <w:style w:type="character" w:customStyle="1" w:styleId="Ttulo4Car">
    <w:name w:val="Título 4 Car"/>
    <w:link w:val="Ttulo4"/>
    <w:rsid w:val="00C8473E"/>
    <w:rPr>
      <w:rFonts w:eastAsia="Times New Roman"/>
      <w:b/>
      <w:bCs/>
      <w:sz w:val="28"/>
      <w:szCs w:val="28"/>
      <w:lang w:eastAsia="es-ES"/>
    </w:rPr>
  </w:style>
  <w:style w:type="table" w:styleId="Tablaconcuadrcula">
    <w:name w:val="Table Grid"/>
    <w:basedOn w:val="Tablanormal"/>
    <w:uiPriority w:val="59"/>
    <w:rsid w:val="00763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968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6872"/>
    <w:rPr>
      <w:rFonts w:ascii="Segoe UI" w:eastAsia="Times New Roman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7292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B6B3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6B3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B6B3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B3C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ton%20Correa\Desktop\FICHA%20ALUMNO%20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AFBD2C471241C090C87E756268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84ED3-29AF-49AC-8D6D-F28EE74C7F45}"/>
      </w:docPartPr>
      <w:docPartBody>
        <w:p w:rsidR="008A4E41" w:rsidRDefault="005839BD" w:rsidP="005839BD">
          <w:pPr>
            <w:pStyle w:val="91AFBD2C471241C090C87E756268FED93"/>
          </w:pPr>
          <w:r w:rsidRPr="00F60DEB">
            <w:rPr>
              <w:rStyle w:val="Textodelmarcadordeposicin"/>
              <w:rFonts w:eastAsia="Calibri"/>
              <w:b w:val="0"/>
              <w:bCs w:val="0"/>
              <w:color w:val="7F7F7F" w:themeColor="text1" w:themeTint="80"/>
            </w:rPr>
            <w:t>Escriba el programa al que postula</w:t>
          </w:r>
        </w:p>
      </w:docPartBody>
    </w:docPart>
    <w:docPart>
      <w:docPartPr>
        <w:name w:val="F8717C9D85024FE3B467143AC2F3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C403-7052-4987-AE3A-59AFCE8801B8}"/>
      </w:docPartPr>
      <w:docPartBody>
        <w:p w:rsidR="008A4E41" w:rsidRDefault="005839BD" w:rsidP="005839BD">
          <w:pPr>
            <w:pStyle w:val="F8717C9D85024FE3B467143AC2F3EF034"/>
          </w:pPr>
          <w:r w:rsidRPr="00F60DEB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Escriba su nombre completo</w:t>
          </w:r>
        </w:p>
      </w:docPartBody>
    </w:docPart>
    <w:docPart>
      <w:docPartPr>
        <w:name w:val="6DCAAB9985A34AB49E9587913712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6B04-437F-43A5-BACD-DD05801CB263}"/>
      </w:docPartPr>
      <w:docPartBody>
        <w:p w:rsidR="008A4E41" w:rsidRDefault="005839BD" w:rsidP="005839BD">
          <w:pPr>
            <w:pStyle w:val="6DCAAB9985A34AB49E9587913712ACAA4"/>
          </w:pPr>
          <w:r w:rsidRPr="00F60DEB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Profesión o grado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7BA2-8F1E-4DA0-86D6-6A1BBF159D6B}"/>
      </w:docPartPr>
      <w:docPartBody>
        <w:p w:rsidR="00575EF1" w:rsidRDefault="008A4E41">
          <w:r w:rsidRPr="00375C5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38E68-2548-4DE6-8B41-23116AC61D77}"/>
      </w:docPartPr>
      <w:docPartBody>
        <w:p w:rsidR="006708E2" w:rsidRDefault="00575EF1">
          <w:r w:rsidRPr="00D42EF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5CB8697894FA682852A310DEAE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D18A-600F-49FB-B6C1-B892B94CEA00}"/>
      </w:docPartPr>
      <w:docPartBody>
        <w:p w:rsidR="006708E2" w:rsidRDefault="005839BD" w:rsidP="005839BD">
          <w:pPr>
            <w:pStyle w:val="B645CB8697894FA682852A310DEAE7293"/>
          </w:pPr>
          <w:r w:rsidRPr="00F60DEB">
            <w:rPr>
              <w:rFonts w:asciiTheme="minorHAnsi" w:hAnsiTheme="minorHAnsi" w:cstheme="minorHAnsi"/>
              <w:sz w:val="22"/>
              <w:szCs w:val="22"/>
            </w:rPr>
            <w:t>+</w:t>
          </w: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56911112222</w:t>
          </w:r>
        </w:p>
      </w:docPartBody>
    </w:docPart>
    <w:docPart>
      <w:docPartPr>
        <w:name w:val="602B408B57EA43B5906A1BBBA725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6B95-33BF-459E-A5B8-6AFE4F89247C}"/>
      </w:docPartPr>
      <w:docPartBody>
        <w:p w:rsidR="006708E2" w:rsidRDefault="005839BD" w:rsidP="005839BD">
          <w:pPr>
            <w:pStyle w:val="602B408B57EA43B5906A1BBBA725A5323"/>
          </w:pPr>
          <w:r w:rsidRPr="00F60DEB">
            <w:rPr>
              <w:rFonts w:ascii="Calibri" w:hAnsi="Calibri" w:cs="Calibri"/>
              <w:color w:val="7F7F7F" w:themeColor="text1" w:themeTint="80"/>
              <w:sz w:val="22"/>
              <w:szCs w:val="22"/>
            </w:rPr>
            <w:t>Calle, Número, Depto. etc</w:t>
          </w:r>
        </w:p>
      </w:docPartBody>
    </w:docPart>
    <w:docPart>
      <w:docPartPr>
        <w:name w:val="1EBAEE65D4D042B8AD370B27C517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6ECC-D3FC-498E-A216-82136F4CDC07}"/>
      </w:docPartPr>
      <w:docPartBody>
        <w:p w:rsidR="006708E2" w:rsidRDefault="005839BD" w:rsidP="005839BD">
          <w:pPr>
            <w:pStyle w:val="1EBAEE65D4D042B8AD370B27C517CF7E3"/>
          </w:pPr>
          <w:r w:rsidRPr="00F60DEB">
            <w:rPr>
              <w:rFonts w:ascii="Calibri" w:hAnsi="Calibri" w:cs="Calibri"/>
              <w:color w:val="7F7F7F" w:themeColor="text1" w:themeTint="80"/>
              <w:sz w:val="22"/>
              <w:szCs w:val="22"/>
            </w:rPr>
            <w:t>+56211112222</w:t>
          </w:r>
        </w:p>
      </w:docPartBody>
    </w:docPart>
    <w:docPart>
      <w:docPartPr>
        <w:name w:val="7790EF9E3421483F97269EC83CD0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0F11D-312F-4ADC-84A7-E88FC320BDAF}"/>
      </w:docPartPr>
      <w:docPartBody>
        <w:p w:rsidR="006708E2" w:rsidRDefault="005839BD" w:rsidP="005839BD">
          <w:pPr>
            <w:pStyle w:val="7790EF9E3421483F97269EC83CD015793"/>
          </w:pP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11222333-4</w:t>
          </w:r>
        </w:p>
      </w:docPartBody>
    </w:docPart>
    <w:docPart>
      <w:docPartPr>
        <w:name w:val="5E00A69F0FE54E359019B9B5E8BE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7F45-A1BE-4A0E-ACA4-01915BFC2042}"/>
      </w:docPartPr>
      <w:docPartBody>
        <w:p w:rsidR="006708E2" w:rsidRDefault="005839BD" w:rsidP="005839BD">
          <w:pPr>
            <w:pStyle w:val="5E00A69F0FE54E359019B9B5E8BE0B893"/>
          </w:pP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Calle, Número, Depto. etc</w:t>
          </w:r>
        </w:p>
      </w:docPartBody>
    </w:docPart>
    <w:docPart>
      <w:docPartPr>
        <w:name w:val="8DA30F4585BC43A19FAE42B70391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A3EDB-D53D-44D1-9ED4-BF2D0920CD09}"/>
      </w:docPartPr>
      <w:docPartBody>
        <w:p w:rsidR="006708E2" w:rsidRDefault="005839BD" w:rsidP="005839BD">
          <w:pPr>
            <w:pStyle w:val="8DA30F4585BC43A19FAE42B70391F78B3"/>
          </w:pP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+56911112222</w:t>
          </w:r>
        </w:p>
      </w:docPartBody>
    </w:docPart>
    <w:docPart>
      <w:docPartPr>
        <w:name w:val="41C135C66C9E454EBF424847B4905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7070-143A-4DDB-B58E-4DB758B25B78}"/>
      </w:docPartPr>
      <w:docPartBody>
        <w:p w:rsidR="006708E2" w:rsidRDefault="005839BD" w:rsidP="005839BD">
          <w:pPr>
            <w:pStyle w:val="41C135C66C9E454EBF424847B49056053"/>
          </w:pP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+56211112222</w:t>
          </w:r>
        </w:p>
      </w:docPartBody>
    </w:docPart>
    <w:docPart>
      <w:docPartPr>
        <w:name w:val="DA24D16A9C96454D9FF2DDFF5053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F17F-D05F-4270-AD67-26BB6DE7DF4B}"/>
      </w:docPartPr>
      <w:docPartBody>
        <w:p w:rsidR="006708E2" w:rsidRDefault="005839BD" w:rsidP="005839BD">
          <w:pPr>
            <w:pStyle w:val="DA24D16A9C96454D9FF2DDFF5053CD613"/>
          </w:pPr>
          <w:r w:rsidRPr="00F60DEB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Correo electrónico particular o institucional</w:t>
          </w:r>
        </w:p>
      </w:docPartBody>
    </w:docPart>
    <w:docPart>
      <w:docPartPr>
        <w:name w:val="A9C25E5C61C248BFB9649D3349B0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2A1EE-79AF-48A4-AE99-53B03FBA8F62}"/>
      </w:docPartPr>
      <w:docPartBody>
        <w:p w:rsidR="006708E2" w:rsidRDefault="005839BD" w:rsidP="005839BD">
          <w:pPr>
            <w:pStyle w:val="A9C25E5C61C248BFB9649D3349B053733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7F0C608673BC47FDA8ADEEECC0F2F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E4B79-8FDE-47E9-A40B-FA85ED8A1598}"/>
      </w:docPartPr>
      <w:docPartBody>
        <w:p w:rsidR="006708E2" w:rsidRDefault="005839BD" w:rsidP="005839BD">
          <w:pPr>
            <w:pStyle w:val="7F0C608673BC47FDA8ADEEECC0F2F4A6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E1CDD249B3B9407AAC9407451107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E3CDC-03B4-4242-AFCE-7AB21B883B6F}"/>
      </w:docPartPr>
      <w:docPartBody>
        <w:p w:rsidR="006708E2" w:rsidRDefault="005839BD" w:rsidP="005839BD">
          <w:pPr>
            <w:pStyle w:val="E1CDD249B3B9407AAC9407451107F02F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pulse para escribir</w:t>
          </w:r>
        </w:p>
      </w:docPartBody>
    </w:docPart>
    <w:docPart>
      <w:docPartPr>
        <w:name w:val="6D0D09F5FE954F15955F52EF46D47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CF933-0725-4A4B-AB9B-D75F0B499944}"/>
      </w:docPartPr>
      <w:docPartBody>
        <w:p w:rsidR="006708E2" w:rsidRDefault="005839BD" w:rsidP="005839BD">
          <w:pPr>
            <w:pStyle w:val="6D0D09F5FE954F15955F52EF46D471A8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 xml:space="preserve"> pulse para escribir</w:t>
          </w:r>
        </w:p>
      </w:docPartBody>
    </w:docPart>
    <w:docPart>
      <w:docPartPr>
        <w:name w:val="BFB9AC94801C4400A4A1178B10BC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DBE3-63C5-4421-8D4D-989BFE031A55}"/>
      </w:docPartPr>
      <w:docPartBody>
        <w:p w:rsidR="006708E2" w:rsidRDefault="005839BD" w:rsidP="005839BD">
          <w:pPr>
            <w:pStyle w:val="BFB9AC94801C4400A4A1178B10BC8178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DA4118B3CB124B8989BFD9F00AC9F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18E0-CE40-4720-961B-91DBAC09B900}"/>
      </w:docPartPr>
      <w:docPartBody>
        <w:p w:rsidR="006708E2" w:rsidRDefault="005839BD" w:rsidP="005839BD">
          <w:pPr>
            <w:pStyle w:val="DA4118B3CB124B8989BFD9F00AC9FFD4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09E87D320683445CA39C509BDC3B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F8CE7-6E1A-496E-8DAA-BB16EEC048FC}"/>
      </w:docPartPr>
      <w:docPartBody>
        <w:p w:rsidR="006708E2" w:rsidRDefault="005839BD" w:rsidP="005839BD">
          <w:pPr>
            <w:pStyle w:val="09E87D320683445CA39C509BDC3B3840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pulse aquí para escribir texto</w:t>
          </w:r>
        </w:p>
      </w:docPartBody>
    </w:docPart>
    <w:docPart>
      <w:docPartPr>
        <w:name w:val="7B5B8F8B8AEA4D7D8A2ECCDA80717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72A7E-1F05-439A-8D98-80D9C10BC365}"/>
      </w:docPartPr>
      <w:docPartBody>
        <w:p w:rsidR="00DB577C" w:rsidRDefault="005839BD" w:rsidP="005839BD">
          <w:pPr>
            <w:pStyle w:val="7B5B8F8B8AEA4D7D8A2ECCDA80717C233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24393E4CCFD647CD81D5781A65B0B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07B70-E82E-48CC-885F-CDE2990B77F1}"/>
      </w:docPartPr>
      <w:docPartBody>
        <w:p w:rsidR="00DB577C" w:rsidRDefault="005839BD" w:rsidP="005839BD">
          <w:pPr>
            <w:pStyle w:val="24393E4CCFD647CD81D5781A65B0B44C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D29F455EF132477FBACF197EDACDA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3F12E-FCF7-4089-96FA-196232F471CB}"/>
      </w:docPartPr>
      <w:docPartBody>
        <w:p w:rsidR="00C15186" w:rsidRDefault="005839BD" w:rsidP="005839BD">
          <w:pPr>
            <w:pStyle w:val="D29F455EF132477FBACF197EDACDA7873"/>
          </w:pPr>
          <w:r w:rsidRPr="00F60DEB">
            <w:rPr>
              <w:rStyle w:val="Textodelmarcadordeposicin"/>
              <w:rFonts w:eastAsia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92C1A2B47B6D4B6788FC0AC473B96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8947-0F8F-488E-B100-E0C827E99AF3}"/>
      </w:docPartPr>
      <w:docPartBody>
        <w:p w:rsidR="00202A86" w:rsidRDefault="005839BD" w:rsidP="005839BD">
          <w:pPr>
            <w:pStyle w:val="92C1A2B47B6D4B6788FC0AC473B964E23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BEEDA93BB36040D3943D6B3CF971A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4BFD-9B65-447B-8BF3-48660055764F}"/>
      </w:docPartPr>
      <w:docPartBody>
        <w:p w:rsidR="00155BD6" w:rsidRDefault="005839BD" w:rsidP="005839BD">
          <w:pPr>
            <w:pStyle w:val="BEEDA93BB36040D3943D6B3CF971A46F3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Elija un elemento.</w:t>
          </w:r>
        </w:p>
      </w:docPartBody>
    </w:docPart>
    <w:docPart>
      <w:docPartPr>
        <w:name w:val="303421A8658B46E19638BFC725B1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DA6AA-748E-4303-80F1-62826188246D}"/>
      </w:docPartPr>
      <w:docPartBody>
        <w:p w:rsidR="00155BD6" w:rsidRDefault="005839BD" w:rsidP="005839BD">
          <w:pPr>
            <w:pStyle w:val="303421A8658B46E19638BFC725B1FB0A4"/>
          </w:pPr>
          <w:r w:rsidRPr="00F60DEB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Indique género</w:t>
          </w:r>
        </w:p>
      </w:docPartBody>
    </w:docPart>
    <w:docPart>
      <w:docPartPr>
        <w:name w:val="39E9C268EEDC4699BCB560233438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9D55-3B3A-4E1E-BC97-7874ECE3BBE2}"/>
      </w:docPartPr>
      <w:docPartBody>
        <w:p w:rsidR="00155BD6" w:rsidRDefault="005839BD" w:rsidP="005839BD">
          <w:pPr>
            <w:pStyle w:val="39E9C268EEDC4699BCB56023343831704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Elija un elemento.</w:t>
          </w:r>
        </w:p>
      </w:docPartBody>
    </w:docPart>
    <w:docPart>
      <w:docPartPr>
        <w:name w:val="EB358A5C52094F299F3C1CED0B5C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AE98-CAFC-43C9-80B5-184D96C66D8D}"/>
      </w:docPartPr>
      <w:docPartBody>
        <w:p w:rsidR="00155BD6" w:rsidRDefault="005839BD" w:rsidP="005839BD">
          <w:pPr>
            <w:pStyle w:val="EB358A5C52094F299F3C1CED0B5CEE394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0"/>
              <w:szCs w:val="20"/>
            </w:rPr>
            <w:t>Elija</w:t>
          </w:r>
        </w:p>
      </w:docPartBody>
    </w:docPart>
    <w:docPart>
      <w:docPartPr>
        <w:name w:val="B5F24BA0B607461380B6074F0F1D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CFDE-F90F-4969-BCED-59D1D5D5128D}"/>
      </w:docPartPr>
      <w:docPartBody>
        <w:p w:rsidR="008C19DA" w:rsidRDefault="005839BD" w:rsidP="005839BD">
          <w:pPr>
            <w:pStyle w:val="B5F24BA0B607461380B6074F0F1D061E4"/>
          </w:pPr>
          <w:r w:rsidRPr="00F60DEB">
            <w:rPr>
              <w:color w:val="7F7F7F" w:themeColor="text1" w:themeTint="80"/>
              <w:sz w:val="22"/>
              <w:szCs w:val="22"/>
            </w:rPr>
            <w:t>Especifique cual</w:t>
          </w:r>
        </w:p>
      </w:docPartBody>
    </w:docPart>
    <w:docPart>
      <w:docPartPr>
        <w:name w:val="79B0413EAE914CFF811AA7566F675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AF06-C21E-421A-85E5-C4D7C12C5D64}"/>
      </w:docPartPr>
      <w:docPartBody>
        <w:p w:rsidR="009F25CA" w:rsidRDefault="005839BD" w:rsidP="005839BD">
          <w:pPr>
            <w:pStyle w:val="79B0413EAE914CFF811AA7566F675A0D2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F422604CFDAF445BA40100EEDEDD2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F8D29-86BC-4DF2-A905-FB6D6AA4AD3B}"/>
      </w:docPartPr>
      <w:docPartBody>
        <w:p w:rsidR="009F25CA" w:rsidRDefault="005839BD" w:rsidP="005839BD">
          <w:pPr>
            <w:pStyle w:val="F422604CFDAF445BA40100EEDEDD27192"/>
          </w:pPr>
          <w:r w:rsidRPr="002075F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AC879E2001DD4A03935C5A7CA00C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2E4E-BC70-4A98-A205-A724FF3C843F}"/>
      </w:docPartPr>
      <w:docPartBody>
        <w:p w:rsidR="009F25CA" w:rsidRDefault="005839BD" w:rsidP="005839BD">
          <w:pPr>
            <w:pStyle w:val="AC879E2001DD4A03935C5A7CA00CAA0A2"/>
          </w:pPr>
          <w:r w:rsidRPr="002075F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6DFCC690B6254152AB24365CF23FC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6435-40BC-4EFC-AFA8-D73A01BD3C95}"/>
      </w:docPartPr>
      <w:docPartBody>
        <w:p w:rsidR="009F25CA" w:rsidRDefault="005839BD" w:rsidP="005839BD">
          <w:pPr>
            <w:pStyle w:val="6DFCC690B6254152AB24365CF23FC50E2"/>
          </w:pPr>
          <w:r w:rsidRPr="002075F0">
            <w:rPr>
              <w:rStyle w:val="Textodelmarcadordeposicin"/>
              <w:rFonts w:ascii="Calibri" w:hAnsi="Calibri" w:cs="Calibri"/>
              <w:sz w:val="22"/>
              <w:szCs w:val="22"/>
            </w:rPr>
            <w:t>Haga clic o pulse aquí para escribir texto</w:t>
          </w:r>
        </w:p>
      </w:docPartBody>
    </w:docPart>
    <w:docPart>
      <w:docPartPr>
        <w:name w:val="C5A5B5B114AB478CBF2B8A8627B48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B989B-B094-40C4-A877-D7607437DEEE}"/>
      </w:docPartPr>
      <w:docPartBody>
        <w:p w:rsidR="001C6D2E" w:rsidRDefault="005839BD" w:rsidP="005839BD">
          <w:pPr>
            <w:pStyle w:val="C5A5B5B114AB478CBF2B8A8627B487AE1"/>
          </w:pPr>
          <w:r w:rsidRPr="00F60DEB"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>Elija un elemento.</w:t>
          </w:r>
          <w:r>
            <w:rPr>
              <w:rStyle w:val="Textodelmarcadordeposicin"/>
              <w:rFonts w:asciiTheme="minorHAnsi" w:eastAsia="Calibri" w:hAnsiTheme="minorHAnsi" w:cstheme="minorHAnsi"/>
              <w:sz w:val="22"/>
              <w:szCs w:val="22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EF"/>
    <w:rsid w:val="00155BD6"/>
    <w:rsid w:val="001C6D2E"/>
    <w:rsid w:val="00200135"/>
    <w:rsid w:val="00202A86"/>
    <w:rsid w:val="00207E3E"/>
    <w:rsid w:val="002464FA"/>
    <w:rsid w:val="003617A4"/>
    <w:rsid w:val="00390AE9"/>
    <w:rsid w:val="00392AEF"/>
    <w:rsid w:val="004170F6"/>
    <w:rsid w:val="004A1FFC"/>
    <w:rsid w:val="00575EF1"/>
    <w:rsid w:val="005839BD"/>
    <w:rsid w:val="005C0B4D"/>
    <w:rsid w:val="005C5C02"/>
    <w:rsid w:val="006708E2"/>
    <w:rsid w:val="00693E41"/>
    <w:rsid w:val="006C0870"/>
    <w:rsid w:val="008267EC"/>
    <w:rsid w:val="008815E3"/>
    <w:rsid w:val="008A4E41"/>
    <w:rsid w:val="008C19DA"/>
    <w:rsid w:val="0095074B"/>
    <w:rsid w:val="009E09DE"/>
    <w:rsid w:val="009F25CA"/>
    <w:rsid w:val="00A04B4D"/>
    <w:rsid w:val="00A303F5"/>
    <w:rsid w:val="00BB3BAD"/>
    <w:rsid w:val="00BF1818"/>
    <w:rsid w:val="00BF6CBA"/>
    <w:rsid w:val="00C04EE5"/>
    <w:rsid w:val="00C15186"/>
    <w:rsid w:val="00C22077"/>
    <w:rsid w:val="00CA17ED"/>
    <w:rsid w:val="00D151FA"/>
    <w:rsid w:val="00DA16BA"/>
    <w:rsid w:val="00DB577C"/>
    <w:rsid w:val="00E56BAD"/>
    <w:rsid w:val="00ED2BB7"/>
    <w:rsid w:val="00F6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39BD"/>
    <w:rPr>
      <w:color w:val="808080"/>
    </w:rPr>
  </w:style>
  <w:style w:type="paragraph" w:customStyle="1" w:styleId="B5F24BA0B607461380B6074F0F1D061E">
    <w:name w:val="B5F24BA0B607461380B6074F0F1D061E"/>
    <w:rsid w:val="00155BD6"/>
    <w:rPr>
      <w:kern w:val="2"/>
      <w14:ligatures w14:val="standardContextual"/>
    </w:rPr>
  </w:style>
  <w:style w:type="paragraph" w:customStyle="1" w:styleId="91AFBD2C471241C090C87E756268FED9">
    <w:name w:val="91AFBD2C471241C090C87E756268FED9"/>
    <w:rsid w:val="00155BD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F8717C9D85024FE3B467143AC2F3EF03">
    <w:name w:val="F8717C9D85024FE3B467143AC2F3EF03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CAAB9985A34AB49E9587913712ACAA">
    <w:name w:val="6DCAAB9985A34AB49E9587913712ACAA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90EF9E3421483F97269EC83CD01579">
    <w:name w:val="7790EF9E3421483F97269EC83CD01579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DA93BB36040D3943D6B3CF971A46F">
    <w:name w:val="BEEDA93BB36040D3943D6B3CF971A46F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E9C268EEDC4699BCB5602334383170">
    <w:name w:val="39E9C268EEDC4699BCB5602334383170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3421A8658B46E19638BFC725B1FB0A">
    <w:name w:val="303421A8658B46E19638BFC725B1FB0A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358A5C52094F299F3C1CED0B5CEE391">
    <w:name w:val="EB358A5C52094F299F3C1CED0B5CEE39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C1A2B47B6D4B6788FC0AC473B964E2">
    <w:name w:val="92C1A2B47B6D4B6788FC0AC473B964E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F24BA0B607461380B6074F0F1D061E1">
    <w:name w:val="B5F24BA0B607461380B6074F0F1D061E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00A69F0FE54E359019B9B5E8BE0B89">
    <w:name w:val="5E00A69F0FE54E359019B9B5E8BE0B89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5B8F8B8AEA4D7D8A2ECCDA80717C23">
    <w:name w:val="7B5B8F8B8AEA4D7D8A2ECCDA80717C23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A30F4585BC43A19FAE42B70391F78B">
    <w:name w:val="8DA30F4585BC43A19FAE42B70391F78B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C135C66C9E454EBF424847B4905605">
    <w:name w:val="41C135C66C9E454EBF424847B4905605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4D16A9C96454D9FF2DDFF5053CD61">
    <w:name w:val="DA24D16A9C96454D9FF2DDFF5053CD6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25E5C61C248BFB9649D3349B05373">
    <w:name w:val="A9C25E5C61C248BFB9649D3349B05373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45CB8697894FA682852A310DEAE729">
    <w:name w:val="B645CB8697894FA682852A310DEAE729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0C608673BC47FDA8ADEEECC0F2F4A6">
    <w:name w:val="7F0C608673BC47FDA8ADEEECC0F2F4A6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CDD249B3B9407AAC9407451107F02F">
    <w:name w:val="E1CDD249B3B9407AAC9407451107F02F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0D09F5FE954F15955F52EF46D471A8">
    <w:name w:val="6D0D09F5FE954F15955F52EF46D471A8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9AC94801C4400A4A1178B10BC8178">
    <w:name w:val="BFB9AC94801C4400A4A1178B10BC8178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9F455EF132477FBACF197EDACDA787">
    <w:name w:val="D29F455EF132477FBACF197EDACDA787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4118B3CB124B8989BFD9F00AC9FFD4">
    <w:name w:val="DA4118B3CB124B8989BFD9F00AC9FFD4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E87D320683445CA39C509BDC3B3840">
    <w:name w:val="09E87D320683445CA39C509BDC3B3840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2B408B57EA43B5906A1BBBA725A532">
    <w:name w:val="602B408B57EA43B5906A1BBBA725A53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393E4CCFD647CD81D5781A65B0B44C">
    <w:name w:val="24393E4CCFD647CD81D5781A65B0B44C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BAEE65D4D042B8AD370B27C517CF7E">
    <w:name w:val="1EBAEE65D4D042B8AD370B27C517CF7E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AFBD2C471241C090C87E756268FED91">
    <w:name w:val="91AFBD2C471241C090C87E756268FED91"/>
    <w:rsid w:val="00155BD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F8717C9D85024FE3B467143AC2F3EF032">
    <w:name w:val="F8717C9D85024FE3B467143AC2F3EF03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CAAB9985A34AB49E9587913712ACAA2">
    <w:name w:val="6DCAAB9985A34AB49E9587913712ACAA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90EF9E3421483F97269EC83CD015791">
    <w:name w:val="7790EF9E3421483F97269EC83CD01579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DA93BB36040D3943D6B3CF971A46F1">
    <w:name w:val="BEEDA93BB36040D3943D6B3CF971A46F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E9C268EEDC4699BCB56023343831701">
    <w:name w:val="39E9C268EEDC4699BCB5602334383170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3421A8658B46E19638BFC725B1FB0A1">
    <w:name w:val="303421A8658B46E19638BFC725B1FB0A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358A5C52094F299F3C1CED0B5CEE392">
    <w:name w:val="EB358A5C52094F299F3C1CED0B5CEE39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C1A2B47B6D4B6788FC0AC473B964E21">
    <w:name w:val="92C1A2B47B6D4B6788FC0AC473B964E2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F24BA0B607461380B6074F0F1D061E2">
    <w:name w:val="B5F24BA0B607461380B6074F0F1D061E2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00A69F0FE54E359019B9B5E8BE0B891">
    <w:name w:val="5E00A69F0FE54E359019B9B5E8BE0B89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5B8F8B8AEA4D7D8A2ECCDA80717C231">
    <w:name w:val="7B5B8F8B8AEA4D7D8A2ECCDA80717C23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A30F4585BC43A19FAE42B70391F78B1">
    <w:name w:val="8DA30F4585BC43A19FAE42B70391F78B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C135C66C9E454EBF424847B49056051">
    <w:name w:val="41C135C66C9E454EBF424847B4905605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4D16A9C96454D9FF2DDFF5053CD611">
    <w:name w:val="DA24D16A9C96454D9FF2DDFF5053CD61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25E5C61C248BFB9649D3349B053731">
    <w:name w:val="A9C25E5C61C248BFB9649D3349B05373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45CB8697894FA682852A310DEAE7291">
    <w:name w:val="B645CB8697894FA682852A310DEAE729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0C608673BC47FDA8ADEEECC0F2F4A61">
    <w:name w:val="7F0C608673BC47FDA8ADEEECC0F2F4A6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CDD249B3B9407AAC9407451107F02F1">
    <w:name w:val="E1CDD249B3B9407AAC9407451107F02F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0D09F5FE954F15955F52EF46D471A81">
    <w:name w:val="6D0D09F5FE954F15955F52EF46D471A8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9AC94801C4400A4A1178B10BC81781">
    <w:name w:val="BFB9AC94801C4400A4A1178B10BC8178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9F455EF132477FBACF197EDACDA7871">
    <w:name w:val="D29F455EF132477FBACF197EDACDA787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4118B3CB124B8989BFD9F00AC9FFD41">
    <w:name w:val="DA4118B3CB124B8989BFD9F00AC9FFD4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E87D320683445CA39C509BDC3B38401">
    <w:name w:val="09E87D320683445CA39C509BDC3B3840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2B408B57EA43B5906A1BBBA725A5321">
    <w:name w:val="602B408B57EA43B5906A1BBBA725A532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393E4CCFD647CD81D5781A65B0B44C1">
    <w:name w:val="24393E4CCFD647CD81D5781A65B0B44C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BAEE65D4D042B8AD370B27C517CF7E1">
    <w:name w:val="1EBAEE65D4D042B8AD370B27C517CF7E1"/>
    <w:rsid w:val="0015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AFBD2C471241C090C87E756268FED94">
    <w:name w:val="91AFBD2C471241C090C87E756268FED94"/>
    <w:rsid w:val="00202A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F8717C9D85024FE3B467143AC2F3EF031">
    <w:name w:val="F8717C9D85024FE3B467143AC2F3EF031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CAAB9985A34AB49E9587913712ACAA1">
    <w:name w:val="6DCAAB9985A34AB49E9587913712ACAA1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90EF9E3421483F97269EC83CD015795">
    <w:name w:val="7790EF9E3421483F97269EC83CD01579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DA93BB36040D3943D6B3CF971A46F5">
    <w:name w:val="BEEDA93BB36040D3943D6B3CF971A46F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E9C268EEDC4699BCB56023343831702">
    <w:name w:val="39E9C268EEDC4699BCB56023343831702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3421A8658B46E19638BFC725B1FB0A2">
    <w:name w:val="303421A8658B46E19638BFC725B1FB0A2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358A5C52094F299F3C1CED0B5CEE39">
    <w:name w:val="EB358A5C52094F299F3C1CED0B5CEE39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C1A2B47B6D4B6788FC0AC473B964E25">
    <w:name w:val="92C1A2B47B6D4B6788FC0AC473B964E2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00A69F0FE54E359019B9B5E8BE0B895">
    <w:name w:val="5E00A69F0FE54E359019B9B5E8BE0B89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5B8F8B8AEA4D7D8A2ECCDA80717C235">
    <w:name w:val="7B5B8F8B8AEA4D7D8A2ECCDA80717C23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A30F4585BC43A19FAE42B70391F78B5">
    <w:name w:val="8DA30F4585BC43A19FAE42B70391F78B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C135C66C9E454EBF424847B49056055">
    <w:name w:val="41C135C66C9E454EBF424847B4905605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4D16A9C96454D9FF2DDFF5053CD615">
    <w:name w:val="DA24D16A9C96454D9FF2DDFF5053CD61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25E5C61C248BFB9649D3349B053735">
    <w:name w:val="A9C25E5C61C248BFB9649D3349B05373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45CB8697894FA682852A310DEAE7295">
    <w:name w:val="B645CB8697894FA682852A310DEAE729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0C608673BC47FDA8ADEEECC0F2F4A65">
    <w:name w:val="7F0C608673BC47FDA8ADEEECC0F2F4A6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CDD249B3B9407AAC9407451107F02F5">
    <w:name w:val="E1CDD249B3B9407AAC9407451107F02F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0D09F5FE954F15955F52EF46D471A85">
    <w:name w:val="6D0D09F5FE954F15955F52EF46D471A8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9AC94801C4400A4A1178B10BC81785">
    <w:name w:val="BFB9AC94801C4400A4A1178B10BC8178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9F455EF132477FBACF197EDACDA7875">
    <w:name w:val="D29F455EF132477FBACF197EDACDA787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4118B3CB124B8989BFD9F00AC9FFD45">
    <w:name w:val="DA4118B3CB124B8989BFD9F00AC9FFD4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E87D320683445CA39C509BDC3B38405">
    <w:name w:val="09E87D320683445CA39C509BDC3B3840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2B408B57EA43B5906A1BBBA725A5325">
    <w:name w:val="602B408B57EA43B5906A1BBBA725A532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393E4CCFD647CD81D5781A65B0B44C5">
    <w:name w:val="24393E4CCFD647CD81D5781A65B0B44C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BAEE65D4D042B8AD370B27C517CF7E5">
    <w:name w:val="1EBAEE65D4D042B8AD370B27C517CF7E5"/>
    <w:rsid w:val="0020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CDCD2C3BA174B4781A3D96B12A723EE">
    <w:name w:val="FCDCD2C3BA174B4781A3D96B12A723EE"/>
    <w:rsid w:val="008C19DA"/>
    <w:rPr>
      <w:lang w:val="es-ES" w:eastAsia="es-ES"/>
    </w:rPr>
  </w:style>
  <w:style w:type="paragraph" w:customStyle="1" w:styleId="DB8545F95BAA43AA861ED8ACCAFE6589">
    <w:name w:val="DB8545F95BAA43AA861ED8ACCAFE6589"/>
    <w:rsid w:val="008C19DA"/>
    <w:rPr>
      <w:lang w:val="es-ES" w:eastAsia="es-ES"/>
    </w:rPr>
  </w:style>
  <w:style w:type="paragraph" w:customStyle="1" w:styleId="FBC05308FBE64AA7ACDE475BB8FE5626">
    <w:name w:val="FBC05308FBE64AA7ACDE475BB8FE5626"/>
    <w:rsid w:val="008C19DA"/>
    <w:rPr>
      <w:lang w:val="es-ES" w:eastAsia="es-ES"/>
    </w:rPr>
  </w:style>
  <w:style w:type="paragraph" w:customStyle="1" w:styleId="79B0413EAE914CFF811AA7566F675A0D">
    <w:name w:val="79B0413EAE914CFF811AA7566F675A0D"/>
    <w:rsid w:val="00ED2BB7"/>
    <w:rPr>
      <w:lang w:val="es-ES" w:eastAsia="es-ES"/>
    </w:rPr>
  </w:style>
  <w:style w:type="paragraph" w:customStyle="1" w:styleId="F422604CFDAF445BA40100EEDEDD2719">
    <w:name w:val="F422604CFDAF445BA40100EEDEDD2719"/>
    <w:rsid w:val="00ED2BB7"/>
    <w:rPr>
      <w:lang w:val="es-ES" w:eastAsia="es-ES"/>
    </w:rPr>
  </w:style>
  <w:style w:type="paragraph" w:customStyle="1" w:styleId="AC879E2001DD4A03935C5A7CA00CAA0A">
    <w:name w:val="AC879E2001DD4A03935C5A7CA00CAA0A"/>
    <w:rsid w:val="00ED2BB7"/>
    <w:rPr>
      <w:lang w:val="es-ES" w:eastAsia="es-ES"/>
    </w:rPr>
  </w:style>
  <w:style w:type="paragraph" w:customStyle="1" w:styleId="6DFCC690B6254152AB24365CF23FC50E">
    <w:name w:val="6DFCC690B6254152AB24365CF23FC50E"/>
    <w:rsid w:val="00ED2BB7"/>
    <w:rPr>
      <w:lang w:val="es-ES" w:eastAsia="es-ES"/>
    </w:rPr>
  </w:style>
  <w:style w:type="paragraph" w:customStyle="1" w:styleId="9A4B7372896C4A9D83EC5216D3C48132">
    <w:name w:val="9A4B7372896C4A9D83EC5216D3C48132"/>
    <w:rsid w:val="00ED2BB7"/>
    <w:rPr>
      <w:lang w:val="es-ES" w:eastAsia="es-ES"/>
    </w:rPr>
  </w:style>
  <w:style w:type="paragraph" w:customStyle="1" w:styleId="FFF6644381E942CDAC729CFB9486AE29">
    <w:name w:val="FFF6644381E942CDAC729CFB9486AE29"/>
    <w:rsid w:val="00ED2BB7"/>
    <w:rPr>
      <w:lang w:val="es-ES" w:eastAsia="es-ES"/>
    </w:rPr>
  </w:style>
  <w:style w:type="paragraph" w:customStyle="1" w:styleId="813AA1A2CA87409894E206B34261FA9C">
    <w:name w:val="813AA1A2CA87409894E206B34261FA9C"/>
    <w:rsid w:val="00ED2BB7"/>
    <w:rPr>
      <w:lang w:val="es-ES" w:eastAsia="es-ES"/>
    </w:rPr>
  </w:style>
  <w:style w:type="paragraph" w:customStyle="1" w:styleId="5B6245A4204546568DAE7255EB59BEB0">
    <w:name w:val="5B6245A4204546568DAE7255EB59BEB0"/>
    <w:rsid w:val="00ED2BB7"/>
    <w:rPr>
      <w:lang w:val="es-ES" w:eastAsia="es-ES"/>
    </w:rPr>
  </w:style>
  <w:style w:type="paragraph" w:customStyle="1" w:styleId="50F1AC97B3FD475D8D8F57F6D7DF184D">
    <w:name w:val="50F1AC97B3FD475D8D8F57F6D7DF184D"/>
    <w:rsid w:val="00ED2BB7"/>
    <w:rPr>
      <w:lang w:val="es-ES" w:eastAsia="es-ES"/>
    </w:rPr>
  </w:style>
  <w:style w:type="paragraph" w:customStyle="1" w:styleId="537A2214DEBA446B9B14021DAE8F564D">
    <w:name w:val="537A2214DEBA446B9B14021DAE8F564D"/>
    <w:rsid w:val="00ED2BB7"/>
    <w:rPr>
      <w:lang w:val="es-ES" w:eastAsia="es-ES"/>
    </w:rPr>
  </w:style>
  <w:style w:type="paragraph" w:customStyle="1" w:styleId="FF5C5718931D428A993181CB3D7278CF">
    <w:name w:val="FF5C5718931D428A993181CB3D7278CF"/>
    <w:rsid w:val="00ED2BB7"/>
    <w:rPr>
      <w:lang w:val="es-ES" w:eastAsia="es-ES"/>
    </w:rPr>
  </w:style>
  <w:style w:type="paragraph" w:customStyle="1" w:styleId="A440B4C347FC40CAA3A1FC1F1563D722">
    <w:name w:val="A440B4C347FC40CAA3A1FC1F1563D722"/>
    <w:rsid w:val="00ED2BB7"/>
    <w:rPr>
      <w:lang w:val="es-ES" w:eastAsia="es-ES"/>
    </w:rPr>
  </w:style>
  <w:style w:type="paragraph" w:customStyle="1" w:styleId="91AFBD2C471241C090C87E756268FED92">
    <w:name w:val="91AFBD2C471241C090C87E756268FED92"/>
    <w:rsid w:val="009F25C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F8717C9D85024FE3B467143AC2F3EF033">
    <w:name w:val="F8717C9D85024FE3B467143AC2F3EF03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CAAB9985A34AB49E9587913712ACAA3">
    <w:name w:val="6DCAAB9985A34AB49E9587913712ACAA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90EF9E3421483F97269EC83CD015792">
    <w:name w:val="7790EF9E3421483F97269EC83CD01579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DA93BB36040D3943D6B3CF971A46F2">
    <w:name w:val="BEEDA93BB36040D3943D6B3CF971A46F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E9C268EEDC4699BCB56023343831703">
    <w:name w:val="39E9C268EEDC4699BCB5602334383170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3421A8658B46E19638BFC725B1FB0A3">
    <w:name w:val="303421A8658B46E19638BFC725B1FB0A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358A5C52094F299F3C1CED0B5CEE393">
    <w:name w:val="EB358A5C52094F299F3C1CED0B5CEE39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C1A2B47B6D4B6788FC0AC473B964E22">
    <w:name w:val="92C1A2B47B6D4B6788FC0AC473B964E2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F24BA0B607461380B6074F0F1D061E3">
    <w:name w:val="B5F24BA0B607461380B6074F0F1D061E3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B0413EAE914CFF811AA7566F675A0D1">
    <w:name w:val="79B0413EAE914CFF811AA7566F675A0D1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00A69F0FE54E359019B9B5E8BE0B892">
    <w:name w:val="5E00A69F0FE54E359019B9B5E8BE0B89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5B8F8B8AEA4D7D8A2ECCDA80717C232">
    <w:name w:val="7B5B8F8B8AEA4D7D8A2ECCDA80717C23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A30F4585BC43A19FAE42B70391F78B2">
    <w:name w:val="8DA30F4585BC43A19FAE42B70391F78B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C135C66C9E454EBF424847B49056052">
    <w:name w:val="41C135C66C9E454EBF424847B4905605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4D16A9C96454D9FF2DDFF5053CD612">
    <w:name w:val="DA24D16A9C96454D9FF2DDFF5053CD61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25E5C61C248BFB9649D3349B053732">
    <w:name w:val="A9C25E5C61C248BFB9649D3349B05373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45CB8697894FA682852A310DEAE7292">
    <w:name w:val="B645CB8697894FA682852A310DEAE729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0C608673BC47FDA8ADEEECC0F2F4A62">
    <w:name w:val="7F0C608673BC47FDA8ADEEECC0F2F4A6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CDD249B3B9407AAC9407451107F02F2">
    <w:name w:val="E1CDD249B3B9407AAC9407451107F02F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0D09F5FE954F15955F52EF46D471A82">
    <w:name w:val="6D0D09F5FE954F15955F52EF46D471A8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9AC94801C4400A4A1178B10BC81782">
    <w:name w:val="BFB9AC94801C4400A4A1178B10BC8178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9F455EF132477FBACF197EDACDA7872">
    <w:name w:val="D29F455EF132477FBACF197EDACDA787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4118B3CB124B8989BFD9F00AC9FFD42">
    <w:name w:val="DA4118B3CB124B8989BFD9F00AC9FFD4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E87D320683445CA39C509BDC3B38402">
    <w:name w:val="09E87D320683445CA39C509BDC3B3840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2B408B57EA43B5906A1BBBA725A5322">
    <w:name w:val="602B408B57EA43B5906A1BBBA725A532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393E4CCFD647CD81D5781A65B0B44C2">
    <w:name w:val="24393E4CCFD647CD81D5781A65B0B44C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BAEE65D4D042B8AD370B27C517CF7E2">
    <w:name w:val="1EBAEE65D4D042B8AD370B27C517CF7E2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22604CFDAF445BA40100EEDEDD27191">
    <w:name w:val="F422604CFDAF445BA40100EEDEDD27191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879E2001DD4A03935C5A7CA00CAA0A1">
    <w:name w:val="AC879E2001DD4A03935C5A7CA00CAA0A1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FCC690B6254152AB24365CF23FC50E1">
    <w:name w:val="6DFCC690B6254152AB24365CF23FC50E1"/>
    <w:rsid w:val="009F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D41A17DDB74F3FB02A92C529F9E540">
    <w:name w:val="71D41A17DDB74F3FB02A92C529F9E540"/>
    <w:rsid w:val="005839BD"/>
    <w:rPr>
      <w:lang w:val="es-ES" w:eastAsia="es-ES"/>
    </w:rPr>
  </w:style>
  <w:style w:type="paragraph" w:customStyle="1" w:styleId="FFF198C984E44F6CAE5A008B6550FA94">
    <w:name w:val="FFF198C984E44F6CAE5A008B6550FA94"/>
    <w:rsid w:val="005839BD"/>
    <w:rPr>
      <w:lang w:val="es-ES" w:eastAsia="es-ES"/>
    </w:rPr>
  </w:style>
  <w:style w:type="paragraph" w:customStyle="1" w:styleId="BB26C7233D2F4C4FA8DE0587F242252E">
    <w:name w:val="BB26C7233D2F4C4FA8DE0587F242252E"/>
    <w:rsid w:val="005839BD"/>
    <w:rPr>
      <w:lang w:val="es-ES" w:eastAsia="es-ES"/>
    </w:rPr>
  </w:style>
  <w:style w:type="paragraph" w:customStyle="1" w:styleId="74FEC97D84ED45DBB775372DCEFF1B13">
    <w:name w:val="74FEC97D84ED45DBB775372DCEFF1B13"/>
    <w:rsid w:val="005839BD"/>
    <w:rPr>
      <w:lang w:val="es-ES" w:eastAsia="es-ES"/>
    </w:rPr>
  </w:style>
  <w:style w:type="paragraph" w:customStyle="1" w:styleId="6B1162A7CB1944C19BB087F48A558674">
    <w:name w:val="6B1162A7CB1944C19BB087F48A558674"/>
    <w:rsid w:val="005839BD"/>
    <w:rPr>
      <w:lang w:val="es-ES" w:eastAsia="es-ES"/>
    </w:rPr>
  </w:style>
  <w:style w:type="paragraph" w:customStyle="1" w:styleId="5090B14B2B764FAB9B7A9B71453F99E1">
    <w:name w:val="5090B14B2B764FAB9B7A9B71453F99E1"/>
    <w:rsid w:val="005839BD"/>
    <w:rPr>
      <w:lang w:val="es-ES" w:eastAsia="es-ES"/>
    </w:rPr>
  </w:style>
  <w:style w:type="paragraph" w:customStyle="1" w:styleId="0140C318CB3A4E0BA72BF9F14C008EBE">
    <w:name w:val="0140C318CB3A4E0BA72BF9F14C008EBE"/>
    <w:rsid w:val="005839BD"/>
    <w:rPr>
      <w:lang w:val="es-ES" w:eastAsia="es-ES"/>
    </w:rPr>
  </w:style>
  <w:style w:type="paragraph" w:customStyle="1" w:styleId="F2494FB905A8469DA9781E2A5477AC65">
    <w:name w:val="F2494FB905A8469DA9781E2A5477AC65"/>
    <w:rsid w:val="005839BD"/>
    <w:rPr>
      <w:lang w:val="es-ES" w:eastAsia="es-ES"/>
    </w:rPr>
  </w:style>
  <w:style w:type="paragraph" w:customStyle="1" w:styleId="F259BCCBFA53481EB60ED274F5E493B1">
    <w:name w:val="F259BCCBFA53481EB60ED274F5E493B1"/>
    <w:rsid w:val="005839BD"/>
    <w:rPr>
      <w:lang w:val="es-ES" w:eastAsia="es-ES"/>
    </w:rPr>
  </w:style>
  <w:style w:type="paragraph" w:customStyle="1" w:styleId="DA66E52C8EAD46478D00579FBACDD0B3">
    <w:name w:val="DA66E52C8EAD46478D00579FBACDD0B3"/>
    <w:rsid w:val="005839BD"/>
    <w:rPr>
      <w:lang w:val="es-ES" w:eastAsia="es-ES"/>
    </w:rPr>
  </w:style>
  <w:style w:type="paragraph" w:customStyle="1" w:styleId="D2FA01D8DA6442C5B9DEDF5EC4BF97D3">
    <w:name w:val="D2FA01D8DA6442C5B9DEDF5EC4BF97D3"/>
    <w:rsid w:val="005839BD"/>
    <w:rPr>
      <w:lang w:val="es-ES" w:eastAsia="es-ES"/>
    </w:rPr>
  </w:style>
  <w:style w:type="paragraph" w:customStyle="1" w:styleId="383C24BF045A4C5DA972C28DC58413C9">
    <w:name w:val="383C24BF045A4C5DA972C28DC58413C9"/>
    <w:rsid w:val="005839BD"/>
    <w:rPr>
      <w:lang w:val="es-ES" w:eastAsia="es-ES"/>
    </w:rPr>
  </w:style>
  <w:style w:type="paragraph" w:customStyle="1" w:styleId="922E9EAF175D4BB594301F26194DB67A">
    <w:name w:val="922E9EAF175D4BB594301F26194DB67A"/>
    <w:rsid w:val="005839BD"/>
    <w:rPr>
      <w:lang w:val="es-ES" w:eastAsia="es-ES"/>
    </w:rPr>
  </w:style>
  <w:style w:type="paragraph" w:customStyle="1" w:styleId="2811A3703BFB45BFB5E4D891FD24DA0E">
    <w:name w:val="2811A3703BFB45BFB5E4D891FD24DA0E"/>
    <w:rsid w:val="005839BD"/>
    <w:rPr>
      <w:lang w:val="es-ES" w:eastAsia="es-ES"/>
    </w:rPr>
  </w:style>
  <w:style w:type="paragraph" w:customStyle="1" w:styleId="C7E03FC527A84FD7BEFC93A46FFAD744">
    <w:name w:val="C7E03FC527A84FD7BEFC93A46FFAD744"/>
    <w:rsid w:val="005839BD"/>
    <w:rPr>
      <w:lang w:val="es-ES" w:eastAsia="es-ES"/>
    </w:rPr>
  </w:style>
  <w:style w:type="paragraph" w:customStyle="1" w:styleId="252C10B2AFF3407C9CA3FFDBACEF24D4">
    <w:name w:val="252C10B2AFF3407C9CA3FFDBACEF24D4"/>
    <w:rsid w:val="005839BD"/>
    <w:rPr>
      <w:lang w:val="es-ES" w:eastAsia="es-ES"/>
    </w:rPr>
  </w:style>
  <w:style w:type="paragraph" w:customStyle="1" w:styleId="79D948E0709B45D88C5BD209BBE0DB14">
    <w:name w:val="79D948E0709B45D88C5BD209BBE0DB14"/>
    <w:rsid w:val="005839BD"/>
    <w:rPr>
      <w:lang w:val="es-ES" w:eastAsia="es-ES"/>
    </w:rPr>
  </w:style>
  <w:style w:type="paragraph" w:customStyle="1" w:styleId="9F4F92C272114DB4BDE4811D3FB8AFBB">
    <w:name w:val="9F4F92C272114DB4BDE4811D3FB8AFBB"/>
    <w:rsid w:val="005839BD"/>
    <w:rPr>
      <w:lang w:val="es-ES" w:eastAsia="es-ES"/>
    </w:rPr>
  </w:style>
  <w:style w:type="paragraph" w:customStyle="1" w:styleId="C5A5B5B114AB478CBF2B8A8627B487AE">
    <w:name w:val="C5A5B5B114AB478CBF2B8A8627B487AE"/>
    <w:rsid w:val="005839BD"/>
    <w:rPr>
      <w:lang w:val="es-ES" w:eastAsia="es-ES"/>
    </w:rPr>
  </w:style>
  <w:style w:type="paragraph" w:customStyle="1" w:styleId="91AFBD2C471241C090C87E756268FED93">
    <w:name w:val="91AFBD2C471241C090C87E756268FED93"/>
    <w:rsid w:val="005839B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customStyle="1" w:styleId="F8717C9D85024FE3B467143AC2F3EF034">
    <w:name w:val="F8717C9D85024FE3B467143AC2F3EF03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CAAB9985A34AB49E9587913712ACAA4">
    <w:name w:val="6DCAAB9985A34AB49E9587913712ACAA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790EF9E3421483F97269EC83CD015793">
    <w:name w:val="7790EF9E3421483F97269EC83CD01579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EEDA93BB36040D3943D6B3CF971A46F3">
    <w:name w:val="BEEDA93BB36040D3943D6B3CF971A46F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E9C268EEDC4699BCB56023343831704">
    <w:name w:val="39E9C268EEDC4699BCB5602334383170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03421A8658B46E19638BFC725B1FB0A4">
    <w:name w:val="303421A8658B46E19638BFC725B1FB0A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B358A5C52094F299F3C1CED0B5CEE394">
    <w:name w:val="EB358A5C52094F299F3C1CED0B5CEE39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2C1A2B47B6D4B6788FC0AC473B964E23">
    <w:name w:val="92C1A2B47B6D4B6788FC0AC473B964E2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5F24BA0B607461380B6074F0F1D061E4">
    <w:name w:val="B5F24BA0B607461380B6074F0F1D061E4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9B0413EAE914CFF811AA7566F675A0D2">
    <w:name w:val="79B0413EAE914CFF811AA7566F675A0D2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E00A69F0FE54E359019B9B5E8BE0B893">
    <w:name w:val="5E00A69F0FE54E359019B9B5E8BE0B89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5B8F8B8AEA4D7D8A2ECCDA80717C233">
    <w:name w:val="7B5B8F8B8AEA4D7D8A2ECCDA80717C23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DA30F4585BC43A19FAE42B70391F78B3">
    <w:name w:val="8DA30F4585BC43A19FAE42B70391F78B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1C135C66C9E454EBF424847B49056053">
    <w:name w:val="41C135C66C9E454EBF424847B4905605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24D16A9C96454D9FF2DDFF5053CD613">
    <w:name w:val="DA24D16A9C96454D9FF2DDFF5053CD61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25E5C61C248BFB9649D3349B053733">
    <w:name w:val="A9C25E5C61C248BFB9649D3349B05373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645CB8697894FA682852A310DEAE7293">
    <w:name w:val="B645CB8697894FA682852A310DEAE729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F0C608673BC47FDA8ADEEECC0F2F4A63">
    <w:name w:val="7F0C608673BC47FDA8ADEEECC0F2F4A6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1CDD249B3B9407AAC9407451107F02F3">
    <w:name w:val="E1CDD249B3B9407AAC9407451107F02F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0D09F5FE954F15955F52EF46D471A83">
    <w:name w:val="6D0D09F5FE954F15955F52EF46D471A8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B9AC94801C4400A4A1178B10BC81783">
    <w:name w:val="BFB9AC94801C4400A4A1178B10BC8178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29F455EF132477FBACF197EDACDA7873">
    <w:name w:val="D29F455EF132477FBACF197EDACDA787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4118B3CB124B8989BFD9F00AC9FFD43">
    <w:name w:val="DA4118B3CB124B8989BFD9F00AC9FFD4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9E87D320683445CA39C509BDC3B38403">
    <w:name w:val="09E87D320683445CA39C509BDC3B3840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02B408B57EA43B5906A1BBBA725A5323">
    <w:name w:val="602B408B57EA43B5906A1BBBA725A532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393E4CCFD647CD81D5781A65B0B44C3">
    <w:name w:val="24393E4CCFD647CD81D5781A65B0B44C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EBAEE65D4D042B8AD370B27C517CF7E3">
    <w:name w:val="1EBAEE65D4D042B8AD370B27C517CF7E3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422604CFDAF445BA40100EEDEDD27192">
    <w:name w:val="F422604CFDAF445BA40100EEDEDD27192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879E2001DD4A03935C5A7CA00CAA0A2">
    <w:name w:val="AC879E2001DD4A03935C5A7CA00CAA0A2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DFCC690B6254152AB24365CF23FC50E2">
    <w:name w:val="6DFCC690B6254152AB24365CF23FC50E2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A5B5B114AB478CBF2B8A8627B487AE1">
    <w:name w:val="C5A5B5B114AB478CBF2B8A8627B487AE1"/>
    <w:rsid w:val="0058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0BC2-C934-489F-A09C-E36C5FF4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ALUMNO 2021</Template>
  <TotalTime>154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Postulación 2023</vt:lpstr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Postulación 2023</dc:title>
  <dc:subject>Admisión</dc:subject>
  <dc:creator>ANEPE</dc:creator>
  <cp:keywords/>
  <cp:lastModifiedBy>Milton Correa</cp:lastModifiedBy>
  <cp:revision>18</cp:revision>
  <cp:lastPrinted>2020-03-02T17:39:00Z</cp:lastPrinted>
  <dcterms:created xsi:type="dcterms:W3CDTF">2025-01-14T16:42:00Z</dcterms:created>
  <dcterms:modified xsi:type="dcterms:W3CDTF">2025-12-03T18:35:00Z</dcterms:modified>
</cp:coreProperties>
</file>